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25" w:rsidRPr="00273F1D" w:rsidRDefault="00572E25" w:rsidP="003C6555">
      <w:pPr>
        <w:pStyle w:val="BodyTextIndent2"/>
        <w:spacing w:after="0" w:line="240" w:lineRule="auto"/>
        <w:ind w:left="0"/>
        <w:jc w:val="center"/>
        <w:rPr>
          <w:b/>
          <w:sz w:val="24"/>
          <w:szCs w:val="24"/>
        </w:rPr>
      </w:pPr>
      <w:r w:rsidRPr="00273F1D">
        <w:rPr>
          <w:b/>
          <w:sz w:val="24"/>
          <w:szCs w:val="24"/>
        </w:rPr>
        <w:t>CURRICULUM ALPINISTICO</w:t>
      </w:r>
    </w:p>
    <w:p w:rsidR="00572E25" w:rsidRPr="00273F1D" w:rsidRDefault="00572E25" w:rsidP="003C6555">
      <w:pPr>
        <w:pStyle w:val="BodyTextIndent2"/>
        <w:spacing w:after="0" w:line="240" w:lineRule="auto"/>
        <w:ind w:left="426" w:hanging="426"/>
        <w:jc w:val="both"/>
        <w:rPr>
          <w:b/>
          <w:sz w:val="24"/>
          <w:szCs w:val="24"/>
        </w:rPr>
      </w:pPr>
    </w:p>
    <w:p w:rsidR="00572E25" w:rsidRDefault="00572E25" w:rsidP="003C6555">
      <w:pPr>
        <w:pStyle w:val="BodyTextIndent2"/>
        <w:spacing w:after="0" w:line="240" w:lineRule="auto"/>
        <w:ind w:left="426"/>
        <w:jc w:val="both"/>
        <w:rPr>
          <w:sz w:val="24"/>
          <w:szCs w:val="24"/>
        </w:rPr>
      </w:pPr>
      <w:r w:rsidRPr="00273F1D">
        <w:rPr>
          <w:sz w:val="24"/>
          <w:szCs w:val="24"/>
        </w:rPr>
        <w:t xml:space="preserve">L'attività alpinistica </w:t>
      </w:r>
      <w:r w:rsidRPr="00500217">
        <w:rPr>
          <w:sz w:val="24"/>
          <w:szCs w:val="24"/>
        </w:rPr>
        <w:t>minima richiesta per l’ammissione alla prova attitudinale per Aspirante Guida deve essere stata realizzata negli ultimi 5 anni di attiv</w:t>
      </w:r>
      <w:r>
        <w:rPr>
          <w:sz w:val="24"/>
          <w:szCs w:val="24"/>
        </w:rPr>
        <w:t xml:space="preserve">ità </w:t>
      </w:r>
      <w:r w:rsidRPr="00273F1D">
        <w:rPr>
          <w:sz w:val="24"/>
          <w:szCs w:val="24"/>
        </w:rPr>
        <w:t>e comprendere:</w:t>
      </w:r>
    </w:p>
    <w:p w:rsidR="00572E25" w:rsidRDefault="00572E25" w:rsidP="00273F1D">
      <w:pPr>
        <w:jc w:val="both"/>
      </w:pPr>
    </w:p>
    <w:p w:rsidR="00572E25" w:rsidRDefault="00572E25" w:rsidP="00777B8D">
      <w:pPr>
        <w:numPr>
          <w:ilvl w:val="0"/>
          <w:numId w:val="2"/>
        </w:numPr>
        <w:jc w:val="both"/>
      </w:pPr>
      <w:r w:rsidRPr="00500217">
        <w:rPr>
          <w:b/>
        </w:rPr>
        <w:t>Ascensioni su roccia</w:t>
      </w:r>
      <w:r w:rsidRPr="00500217">
        <w:t xml:space="preserve"> (</w:t>
      </w:r>
      <w:r w:rsidRPr="00500217">
        <w:rPr>
          <w:b/>
        </w:rPr>
        <w:t>minimo 20</w:t>
      </w:r>
      <w:r w:rsidRPr="00500217">
        <w:t xml:space="preserve">), svolte in almeno </w:t>
      </w:r>
      <w:r w:rsidRPr="00500217">
        <w:rPr>
          <w:b/>
        </w:rPr>
        <w:t>3 gruppi montuosi distinti</w:t>
      </w:r>
      <w:r w:rsidRPr="00500217">
        <w:t xml:space="preserve"> e su almeno </w:t>
      </w:r>
      <w:r w:rsidRPr="00500217">
        <w:rPr>
          <w:b/>
        </w:rPr>
        <w:t>2 diversi tipi di roccia</w:t>
      </w:r>
      <w:r w:rsidRPr="00500217">
        <w:t xml:space="preserve"> (calcare/dolomia e granito/porfido/</w:t>
      </w:r>
      <w:r>
        <w:t>altra roccia metamorfica</w:t>
      </w:r>
      <w:r w:rsidRPr="00500217">
        <w:t xml:space="preserve">), delle quali </w:t>
      </w:r>
      <w:r w:rsidRPr="00500217">
        <w:rPr>
          <w:b/>
        </w:rPr>
        <w:t xml:space="preserve">3 di sviluppo minimo di </w:t>
      </w:r>
      <w:smartTag w:uri="urn:schemas-microsoft-com:office:smarttags" w:element="metricconverter">
        <w:smartTagPr>
          <w:attr w:name="ProductID" w:val="250 metri"/>
        </w:smartTagPr>
        <w:r w:rsidRPr="00500217">
          <w:rPr>
            <w:b/>
          </w:rPr>
          <w:t>250 me</w:t>
        </w:r>
        <w:r w:rsidRPr="005B5BD6">
          <w:rPr>
            <w:b/>
          </w:rPr>
          <w:t>tri</w:t>
        </w:r>
      </w:smartTag>
      <w:r w:rsidRPr="005B5BD6">
        <w:rPr>
          <w:b/>
        </w:rPr>
        <w:t xml:space="preserve"> e difficoltà di 6</w:t>
      </w:r>
      <w:r w:rsidRPr="009C757E">
        <w:rPr>
          <w:b/>
        </w:rPr>
        <w:t>°+ U.I.A.A</w:t>
      </w:r>
      <w:r w:rsidRPr="009C757E">
        <w:t>.</w:t>
      </w:r>
      <w:r w:rsidRPr="005B5BD6">
        <w:t xml:space="preserve"> e almeno </w:t>
      </w:r>
      <w:r>
        <w:rPr>
          <w:b/>
        </w:rPr>
        <w:t>5</w:t>
      </w:r>
      <w:r w:rsidRPr="005B5BD6">
        <w:rPr>
          <w:b/>
        </w:rPr>
        <w:t xml:space="preserve"> di sviluppo minimo di </w:t>
      </w:r>
      <w:smartTag w:uri="urn:schemas-microsoft-com:office:smarttags" w:element="metricconverter">
        <w:smartTagPr>
          <w:attr w:name="ProductID" w:val="600 metri"/>
        </w:smartTagPr>
        <w:r>
          <w:rPr>
            <w:b/>
          </w:rPr>
          <w:t>6</w:t>
        </w:r>
        <w:r w:rsidRPr="005B5BD6">
          <w:rPr>
            <w:b/>
          </w:rPr>
          <w:t>00 metri</w:t>
        </w:r>
      </w:smartTag>
      <w:r w:rsidRPr="005B5BD6">
        <w:rPr>
          <w:b/>
        </w:rPr>
        <w:t xml:space="preserve"> e difficoltà di 5°</w:t>
      </w:r>
      <w:r>
        <w:rPr>
          <w:b/>
        </w:rPr>
        <w:t xml:space="preserve"> </w:t>
      </w:r>
      <w:r w:rsidRPr="009C757E">
        <w:rPr>
          <w:b/>
        </w:rPr>
        <w:t>U.I.A.A</w:t>
      </w:r>
      <w:r w:rsidRPr="005B5BD6">
        <w:t xml:space="preserve">. </w:t>
      </w:r>
      <w:r>
        <w:t xml:space="preserve">Le restanti </w:t>
      </w:r>
      <w:r w:rsidRPr="00273F1D">
        <w:t>con</w:t>
      </w:r>
      <w:r>
        <w:t xml:space="preserve"> </w:t>
      </w:r>
      <w:r w:rsidRPr="0016216A">
        <w:rPr>
          <w:b/>
        </w:rPr>
        <w:t>svilupp</w:t>
      </w:r>
      <w:r>
        <w:rPr>
          <w:b/>
        </w:rPr>
        <w:t>o</w:t>
      </w:r>
      <w:r>
        <w:t xml:space="preserve"> </w:t>
      </w:r>
      <w:r>
        <w:rPr>
          <w:b/>
        </w:rPr>
        <w:t xml:space="preserve">minimo di </w:t>
      </w:r>
      <w:smartTag w:uri="urn:schemas-microsoft-com:office:smarttags" w:element="metricconverter">
        <w:smartTagPr>
          <w:attr w:name="ProductID" w:val="200 metri"/>
        </w:smartTagPr>
        <w:r>
          <w:rPr>
            <w:b/>
          </w:rPr>
          <w:t>200</w:t>
        </w:r>
        <w:r w:rsidRPr="00F24EE4">
          <w:rPr>
            <w:b/>
          </w:rPr>
          <w:t xml:space="preserve"> metri</w:t>
        </w:r>
      </w:smartTag>
      <w:r>
        <w:rPr>
          <w:b/>
        </w:rPr>
        <w:t xml:space="preserve"> e </w:t>
      </w:r>
      <w:r w:rsidRPr="00F24EE4">
        <w:rPr>
          <w:b/>
        </w:rPr>
        <w:t>difficoltà</w:t>
      </w:r>
      <w:r w:rsidRPr="00273F1D">
        <w:t xml:space="preserve"> </w:t>
      </w:r>
      <w:r w:rsidRPr="00F24EE4">
        <w:rPr>
          <w:b/>
        </w:rPr>
        <w:t>non inferiore al grado 4</w:t>
      </w:r>
      <w:r w:rsidRPr="005B5BD6">
        <w:rPr>
          <w:b/>
        </w:rPr>
        <w:t>°</w:t>
      </w:r>
      <w:r>
        <w:rPr>
          <w:b/>
        </w:rPr>
        <w:t xml:space="preserve"> </w:t>
      </w:r>
      <w:r w:rsidRPr="009C757E">
        <w:rPr>
          <w:b/>
        </w:rPr>
        <w:t>U.I.A.A</w:t>
      </w:r>
      <w:r w:rsidRPr="00273F1D">
        <w:t>.</w:t>
      </w:r>
      <w:r>
        <w:t xml:space="preserve"> </w:t>
      </w:r>
      <w:r w:rsidRPr="005B5BD6">
        <w:t>Le ascensioni devono essere effettuate da ca</w:t>
      </w:r>
      <w:r>
        <w:t>pocordata o a comando alternato.</w:t>
      </w:r>
    </w:p>
    <w:p w:rsidR="00572E25" w:rsidRDefault="00572E25" w:rsidP="00777B8D">
      <w:pPr>
        <w:pStyle w:val="ListParagraph"/>
        <w:ind w:left="0"/>
        <w:rPr>
          <w:highlight w:val="yellow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985"/>
        <w:gridCol w:w="1559"/>
        <w:gridCol w:w="1276"/>
        <w:gridCol w:w="992"/>
        <w:gridCol w:w="1984"/>
        <w:gridCol w:w="1418"/>
      </w:tblGrid>
      <w:tr w:rsidR="00572E25" w:rsidTr="00451D75"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Gruppo montuoso - Cima</w:t>
            </w:r>
          </w:p>
        </w:tc>
        <w:tc>
          <w:tcPr>
            <w:tcW w:w="1559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Nome della via</w:t>
            </w: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Difficoltà</w:t>
            </w: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 xml:space="preserve">Sviluppo </w:t>
            </w:r>
          </w:p>
        </w:tc>
        <w:tc>
          <w:tcPr>
            <w:tcW w:w="198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Comando alternato, capo cordata</w:t>
            </w:r>
          </w:p>
        </w:tc>
        <w:tc>
          <w:tcPr>
            <w:tcW w:w="1418" w:type="dxa"/>
          </w:tcPr>
          <w:p w:rsidR="00572E25" w:rsidRPr="00A27742" w:rsidRDefault="00572E25" w:rsidP="003F6135">
            <w:pPr>
              <w:pStyle w:val="ListParagraph"/>
              <w:ind w:left="0" w:right="317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Tipo di roccia</w:t>
            </w:r>
          </w:p>
        </w:tc>
      </w:tr>
      <w:tr w:rsidR="00572E25" w:rsidTr="00451D75">
        <w:tc>
          <w:tcPr>
            <w:tcW w:w="1951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ESEMPIO:</w:t>
            </w: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Marmolaada – Punta Rocca</w:t>
            </w:r>
          </w:p>
        </w:tc>
        <w:tc>
          <w:tcPr>
            <w:tcW w:w="1559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Vinatzer - Messner</w:t>
            </w: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VI+</w:t>
            </w: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1100m.</w:t>
            </w:r>
          </w:p>
        </w:tc>
        <w:tc>
          <w:tcPr>
            <w:tcW w:w="198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Capo cordata</w:t>
            </w:r>
          </w:p>
        </w:tc>
        <w:tc>
          <w:tcPr>
            <w:tcW w:w="141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Calcare</w:t>
            </w:r>
          </w:p>
        </w:tc>
      </w:tr>
      <w:tr w:rsidR="00572E25" w:rsidTr="00451D75">
        <w:tc>
          <w:tcPr>
            <w:tcW w:w="1951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ESEMPIO:</w:t>
            </w: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Pale di San Martino- Cima Canali</w:t>
            </w:r>
          </w:p>
        </w:tc>
        <w:tc>
          <w:tcPr>
            <w:tcW w:w="1559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Pilastro Buhl</w:t>
            </w: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V+</w:t>
            </w: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550m.</w:t>
            </w:r>
          </w:p>
        </w:tc>
        <w:tc>
          <w:tcPr>
            <w:tcW w:w="198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Comando alternato</w:t>
            </w:r>
          </w:p>
        </w:tc>
        <w:tc>
          <w:tcPr>
            <w:tcW w:w="141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Dolomia </w:t>
            </w:r>
          </w:p>
        </w:tc>
      </w:tr>
      <w:tr w:rsidR="00572E25" w:rsidTr="0004051C">
        <w:trPr>
          <w:trHeight w:val="523"/>
        </w:trPr>
        <w:tc>
          <w:tcPr>
            <w:tcW w:w="1951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ESEMPIO:</w:t>
            </w: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Masino- Precipizio degli Asteroidi</w:t>
            </w:r>
          </w:p>
        </w:tc>
        <w:tc>
          <w:tcPr>
            <w:tcW w:w="1559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Oceano Irrazionale</w:t>
            </w: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VII, VI+/A1 obb.</w:t>
            </w: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480m.</w:t>
            </w:r>
          </w:p>
        </w:tc>
        <w:tc>
          <w:tcPr>
            <w:tcW w:w="198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Capo cordata</w:t>
            </w:r>
          </w:p>
        </w:tc>
        <w:tc>
          <w:tcPr>
            <w:tcW w:w="141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Granito</w:t>
            </w:r>
          </w:p>
        </w:tc>
      </w:tr>
      <w:tr w:rsidR="00572E25" w:rsidTr="00451D75">
        <w:tc>
          <w:tcPr>
            <w:tcW w:w="1951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ESEMPIO:</w:t>
            </w: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Masino – Pizzo Badile</w:t>
            </w:r>
          </w:p>
        </w:tc>
        <w:tc>
          <w:tcPr>
            <w:tcW w:w="1559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Cassin</w:t>
            </w: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VI+</w:t>
            </w: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1200m</w:t>
            </w:r>
          </w:p>
        </w:tc>
        <w:tc>
          <w:tcPr>
            <w:tcW w:w="198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Capo cordata</w:t>
            </w:r>
          </w:p>
        </w:tc>
        <w:tc>
          <w:tcPr>
            <w:tcW w:w="141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Granito </w:t>
            </w:r>
          </w:p>
        </w:tc>
      </w:tr>
      <w:tr w:rsidR="00572E25" w:rsidTr="00451D75"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ESEMPIO: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Brenta - Crozzon di Brenta</w:t>
            </w:r>
          </w:p>
        </w:tc>
        <w:tc>
          <w:tcPr>
            <w:tcW w:w="1559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Via delle Guide</w:t>
            </w: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V+</w:t>
            </w: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900m.</w:t>
            </w:r>
          </w:p>
        </w:tc>
        <w:tc>
          <w:tcPr>
            <w:tcW w:w="198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Capo cordata</w:t>
            </w:r>
          </w:p>
        </w:tc>
        <w:tc>
          <w:tcPr>
            <w:tcW w:w="141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Dolomia </w:t>
            </w:r>
          </w:p>
        </w:tc>
      </w:tr>
      <w:tr w:rsidR="00572E25" w:rsidTr="00451D75">
        <w:tc>
          <w:tcPr>
            <w:tcW w:w="1951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ESEMPIO:</w:t>
            </w:r>
          </w:p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Monte Bianco – Gran Capucin</w:t>
            </w:r>
          </w:p>
        </w:tc>
        <w:tc>
          <w:tcPr>
            <w:tcW w:w="1559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Bonatti - Ghigo</w:t>
            </w: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VIII+, VI/A1 obb.</w:t>
            </w: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330m.</w:t>
            </w:r>
          </w:p>
        </w:tc>
        <w:tc>
          <w:tcPr>
            <w:tcW w:w="198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Comando alternato</w:t>
            </w:r>
          </w:p>
        </w:tc>
        <w:tc>
          <w:tcPr>
            <w:tcW w:w="141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Granito</w:t>
            </w:r>
          </w:p>
        </w:tc>
      </w:tr>
      <w:tr w:rsidR="00572E25" w:rsidTr="00500217">
        <w:trPr>
          <w:trHeight w:val="341"/>
        </w:trPr>
        <w:tc>
          <w:tcPr>
            <w:tcW w:w="1951" w:type="dxa"/>
          </w:tcPr>
          <w:p w:rsidR="00572E25" w:rsidRDefault="00572E25" w:rsidP="0050021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ESEMIO:</w:t>
            </w:r>
          </w:p>
          <w:p w:rsidR="00572E25" w:rsidRPr="00A27742" w:rsidRDefault="00572E25" w:rsidP="00500217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Default="00572E25" w:rsidP="0050021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Lagorai - Tognazza</w:t>
            </w:r>
          </w:p>
        </w:tc>
        <w:tc>
          <w:tcPr>
            <w:tcW w:w="1559" w:type="dxa"/>
          </w:tcPr>
          <w:p w:rsidR="00572E25" w:rsidRDefault="00572E25" w:rsidP="0050021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Gran diedro</w:t>
            </w:r>
          </w:p>
        </w:tc>
        <w:tc>
          <w:tcPr>
            <w:tcW w:w="1276" w:type="dxa"/>
          </w:tcPr>
          <w:p w:rsidR="00572E25" w:rsidRDefault="00572E25" w:rsidP="0050021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IX-, VI/A2</w:t>
            </w:r>
          </w:p>
        </w:tc>
        <w:tc>
          <w:tcPr>
            <w:tcW w:w="992" w:type="dxa"/>
          </w:tcPr>
          <w:p w:rsidR="00572E25" w:rsidRDefault="00572E25" w:rsidP="0050021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255m</w:t>
            </w:r>
          </w:p>
        </w:tc>
        <w:tc>
          <w:tcPr>
            <w:tcW w:w="1984" w:type="dxa"/>
          </w:tcPr>
          <w:p w:rsidR="00572E25" w:rsidRDefault="00572E25" w:rsidP="0050021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Comando alternato</w:t>
            </w:r>
          </w:p>
        </w:tc>
        <w:tc>
          <w:tcPr>
            <w:tcW w:w="1418" w:type="dxa"/>
          </w:tcPr>
          <w:p w:rsidR="00572E25" w:rsidRDefault="00572E25" w:rsidP="0050021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Porfido</w:t>
            </w:r>
          </w:p>
        </w:tc>
      </w:tr>
      <w:tr w:rsidR="00572E25" w:rsidTr="00500217">
        <w:trPr>
          <w:trHeight w:val="341"/>
        </w:trPr>
        <w:tc>
          <w:tcPr>
            <w:tcW w:w="1951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ESEMPIO:</w:t>
            </w:r>
          </w:p>
        </w:tc>
        <w:tc>
          <w:tcPr>
            <w:tcW w:w="1985" w:type="dxa"/>
          </w:tcPr>
          <w:p w:rsidR="00572E25" w:rsidRDefault="00572E25" w:rsidP="0050021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Alpi Marittime - Corno Stella</w:t>
            </w:r>
          </w:p>
          <w:p w:rsidR="00572E25" w:rsidRPr="00A27742" w:rsidRDefault="00572E25" w:rsidP="00500217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Via De Cessole</w:t>
            </w: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IV+</w:t>
            </w: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350m</w:t>
            </w: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Capo cordata</w:t>
            </w: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Gneiss</w:t>
            </w:r>
          </w:p>
        </w:tc>
      </w:tr>
      <w:tr w:rsidR="00572E25" w:rsidTr="00451D75">
        <w:tc>
          <w:tcPr>
            <w:tcW w:w="1951" w:type="dxa"/>
          </w:tcPr>
          <w:p w:rsidR="00572E25" w:rsidRPr="00A27742" w:rsidRDefault="00572E25" w:rsidP="0004051C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1 via</w:t>
            </w:r>
            <w:r>
              <w:rPr>
                <w:sz w:val="20"/>
                <w:szCs w:val="20"/>
              </w:rPr>
              <w:t xml:space="preserve"> ≥</w:t>
            </w:r>
            <w:r w:rsidRPr="00A27742">
              <w:rPr>
                <w:sz w:val="20"/>
                <w:szCs w:val="20"/>
              </w:rPr>
              <w:t>250m. min6°+</w:t>
            </w: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Tr="00451D75">
        <w:tc>
          <w:tcPr>
            <w:tcW w:w="1951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2 via </w:t>
            </w:r>
            <w:r>
              <w:rPr>
                <w:sz w:val="20"/>
                <w:szCs w:val="20"/>
              </w:rPr>
              <w:t>≥</w:t>
            </w:r>
            <w:r w:rsidRPr="00A27742">
              <w:rPr>
                <w:sz w:val="20"/>
                <w:szCs w:val="20"/>
              </w:rPr>
              <w:t>250m. min6°+</w:t>
            </w: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Tr="00451D75">
        <w:tc>
          <w:tcPr>
            <w:tcW w:w="1951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3 via </w:t>
            </w:r>
            <w:r>
              <w:rPr>
                <w:sz w:val="20"/>
                <w:szCs w:val="20"/>
              </w:rPr>
              <w:t>≥</w:t>
            </w:r>
            <w:r w:rsidRPr="00A27742">
              <w:rPr>
                <w:sz w:val="20"/>
                <w:szCs w:val="20"/>
              </w:rPr>
              <w:t>250m. min6°+</w:t>
            </w: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Tr="00451D75">
        <w:tc>
          <w:tcPr>
            <w:tcW w:w="1951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via ≥6</w:t>
            </w:r>
            <w:r w:rsidRPr="00A27742">
              <w:rPr>
                <w:sz w:val="20"/>
                <w:szCs w:val="20"/>
              </w:rPr>
              <w:t>00m. min5°</w:t>
            </w: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Tr="00451D75">
        <w:tc>
          <w:tcPr>
            <w:tcW w:w="1951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5 via </w:t>
            </w:r>
            <w:r>
              <w:rPr>
                <w:sz w:val="20"/>
                <w:szCs w:val="20"/>
              </w:rPr>
              <w:t>≥6</w:t>
            </w:r>
            <w:r w:rsidRPr="00A27742">
              <w:rPr>
                <w:sz w:val="20"/>
                <w:szCs w:val="20"/>
              </w:rPr>
              <w:t>00m. min5°</w:t>
            </w: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Tr="00451D75">
        <w:tc>
          <w:tcPr>
            <w:tcW w:w="1951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via ≥6</w:t>
            </w:r>
            <w:r w:rsidRPr="00A27742">
              <w:rPr>
                <w:sz w:val="20"/>
                <w:szCs w:val="20"/>
              </w:rPr>
              <w:t>00m. min5°</w:t>
            </w: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Tr="00451D75">
        <w:tc>
          <w:tcPr>
            <w:tcW w:w="1951" w:type="dxa"/>
          </w:tcPr>
          <w:p w:rsidR="00572E25" w:rsidRPr="00A27742" w:rsidRDefault="00572E25" w:rsidP="0004051C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7 via</w:t>
            </w:r>
            <w:r>
              <w:rPr>
                <w:sz w:val="20"/>
                <w:szCs w:val="20"/>
              </w:rPr>
              <w:t xml:space="preserve"> ≥6</w:t>
            </w:r>
            <w:r w:rsidRPr="00A27742">
              <w:rPr>
                <w:sz w:val="20"/>
                <w:szCs w:val="20"/>
              </w:rPr>
              <w:t>00m. min5°</w:t>
            </w: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Tr="00451D75">
        <w:tc>
          <w:tcPr>
            <w:tcW w:w="1951" w:type="dxa"/>
          </w:tcPr>
          <w:p w:rsidR="00572E25" w:rsidRPr="00A27742" w:rsidRDefault="00572E25" w:rsidP="0004051C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8 via</w:t>
            </w:r>
            <w:r>
              <w:rPr>
                <w:sz w:val="20"/>
                <w:szCs w:val="20"/>
              </w:rPr>
              <w:t xml:space="preserve"> ≥6</w:t>
            </w:r>
            <w:r w:rsidRPr="00A27742">
              <w:rPr>
                <w:sz w:val="20"/>
                <w:szCs w:val="20"/>
              </w:rPr>
              <w:t>00m. min5°</w:t>
            </w: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Tr="00451D75">
        <w:tc>
          <w:tcPr>
            <w:tcW w:w="1951" w:type="dxa"/>
          </w:tcPr>
          <w:p w:rsidR="00572E25" w:rsidRPr="00A27742" w:rsidRDefault="00572E25" w:rsidP="0004051C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9 via</w:t>
            </w:r>
            <w:r>
              <w:rPr>
                <w:sz w:val="20"/>
                <w:szCs w:val="20"/>
              </w:rPr>
              <w:t xml:space="preserve"> ≥2</w:t>
            </w:r>
            <w:r w:rsidRPr="00A27742">
              <w:rPr>
                <w:sz w:val="20"/>
                <w:szCs w:val="20"/>
              </w:rPr>
              <w:t>00m. min</w:t>
            </w:r>
            <w:r>
              <w:rPr>
                <w:sz w:val="20"/>
                <w:szCs w:val="20"/>
              </w:rPr>
              <w:t>4</w:t>
            </w:r>
            <w:r w:rsidRPr="00A27742">
              <w:rPr>
                <w:sz w:val="20"/>
                <w:szCs w:val="20"/>
              </w:rPr>
              <w:t>°</w:t>
            </w: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9C757E" w:rsidTr="00451D75">
        <w:tc>
          <w:tcPr>
            <w:tcW w:w="1951" w:type="dxa"/>
          </w:tcPr>
          <w:p w:rsidR="00572E25" w:rsidRPr="00500217" w:rsidRDefault="00572E25" w:rsidP="00500217">
            <w:pPr>
              <w:pStyle w:val="ListParagraph"/>
              <w:ind w:left="0"/>
            </w:pPr>
            <w:r w:rsidRPr="00A27742">
              <w:rPr>
                <w:sz w:val="20"/>
                <w:szCs w:val="20"/>
              </w:rPr>
              <w:t>10 via</w:t>
            </w:r>
            <w:r>
              <w:rPr>
                <w:sz w:val="20"/>
                <w:szCs w:val="20"/>
              </w:rPr>
              <w:t xml:space="preserve"> ≥2</w:t>
            </w:r>
            <w:r w:rsidRPr="00A27742">
              <w:rPr>
                <w:sz w:val="20"/>
                <w:szCs w:val="20"/>
              </w:rPr>
              <w:t>00m. min</w:t>
            </w:r>
            <w:r>
              <w:rPr>
                <w:sz w:val="20"/>
                <w:szCs w:val="20"/>
              </w:rPr>
              <w:t>4</w:t>
            </w:r>
            <w:r w:rsidRPr="00A27742">
              <w:rPr>
                <w:sz w:val="20"/>
                <w:szCs w:val="20"/>
              </w:rPr>
              <w:t>°</w:t>
            </w: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9C757E" w:rsidTr="00451D75">
        <w:tc>
          <w:tcPr>
            <w:tcW w:w="1951" w:type="dxa"/>
          </w:tcPr>
          <w:p w:rsidR="00572E25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via ≥2</w:t>
            </w:r>
            <w:r w:rsidRPr="00A27742">
              <w:rPr>
                <w:sz w:val="20"/>
                <w:szCs w:val="20"/>
              </w:rPr>
              <w:t>00m. min</w:t>
            </w:r>
            <w:r>
              <w:rPr>
                <w:sz w:val="20"/>
                <w:szCs w:val="20"/>
              </w:rPr>
              <w:t>4</w:t>
            </w:r>
            <w:r w:rsidRPr="00A27742">
              <w:rPr>
                <w:sz w:val="20"/>
                <w:szCs w:val="20"/>
              </w:rPr>
              <w:t>°</w:t>
            </w:r>
          </w:p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9C757E" w:rsidTr="00451D75">
        <w:tc>
          <w:tcPr>
            <w:tcW w:w="1951" w:type="dxa"/>
          </w:tcPr>
          <w:p w:rsidR="00572E25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via ≥2</w:t>
            </w:r>
            <w:r w:rsidRPr="00A27742">
              <w:rPr>
                <w:sz w:val="20"/>
                <w:szCs w:val="20"/>
              </w:rPr>
              <w:t>00m. min</w:t>
            </w:r>
            <w:r>
              <w:rPr>
                <w:sz w:val="20"/>
                <w:szCs w:val="20"/>
              </w:rPr>
              <w:t>4</w:t>
            </w:r>
            <w:r w:rsidRPr="00A27742">
              <w:rPr>
                <w:sz w:val="20"/>
                <w:szCs w:val="20"/>
              </w:rPr>
              <w:t>°</w:t>
            </w:r>
          </w:p>
          <w:p w:rsidR="00572E25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9C757E" w:rsidTr="00451D75">
        <w:tc>
          <w:tcPr>
            <w:tcW w:w="1951" w:type="dxa"/>
          </w:tcPr>
          <w:p w:rsidR="00572E25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via ≥2</w:t>
            </w:r>
            <w:r w:rsidRPr="00A27742">
              <w:rPr>
                <w:sz w:val="20"/>
                <w:szCs w:val="20"/>
              </w:rPr>
              <w:t>00m. min</w:t>
            </w:r>
            <w:r>
              <w:rPr>
                <w:sz w:val="20"/>
                <w:szCs w:val="20"/>
              </w:rPr>
              <w:t>4</w:t>
            </w:r>
            <w:r w:rsidRPr="00A27742">
              <w:rPr>
                <w:sz w:val="20"/>
                <w:szCs w:val="20"/>
              </w:rPr>
              <w:t>°</w:t>
            </w:r>
          </w:p>
          <w:p w:rsidR="00572E25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9C757E" w:rsidTr="00451D75">
        <w:tc>
          <w:tcPr>
            <w:tcW w:w="1951" w:type="dxa"/>
          </w:tcPr>
          <w:p w:rsidR="00572E25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via ≥2</w:t>
            </w:r>
            <w:r w:rsidRPr="00A27742">
              <w:rPr>
                <w:sz w:val="20"/>
                <w:szCs w:val="20"/>
              </w:rPr>
              <w:t>00m. min</w:t>
            </w:r>
            <w:r>
              <w:rPr>
                <w:sz w:val="20"/>
                <w:szCs w:val="20"/>
              </w:rPr>
              <w:t>4</w:t>
            </w:r>
            <w:r w:rsidRPr="00A27742">
              <w:rPr>
                <w:sz w:val="20"/>
                <w:szCs w:val="20"/>
              </w:rPr>
              <w:t>°</w:t>
            </w:r>
          </w:p>
          <w:p w:rsidR="00572E25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9C757E" w:rsidTr="00451D75">
        <w:tc>
          <w:tcPr>
            <w:tcW w:w="1951" w:type="dxa"/>
          </w:tcPr>
          <w:p w:rsidR="00572E25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via ≥2</w:t>
            </w:r>
            <w:r w:rsidRPr="00A27742">
              <w:rPr>
                <w:sz w:val="20"/>
                <w:szCs w:val="20"/>
              </w:rPr>
              <w:t>00m. min</w:t>
            </w:r>
            <w:r>
              <w:rPr>
                <w:sz w:val="20"/>
                <w:szCs w:val="20"/>
              </w:rPr>
              <w:t>4</w:t>
            </w:r>
            <w:r w:rsidRPr="00A27742">
              <w:rPr>
                <w:sz w:val="20"/>
                <w:szCs w:val="20"/>
              </w:rPr>
              <w:t>°</w:t>
            </w:r>
          </w:p>
          <w:p w:rsidR="00572E25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9C757E" w:rsidTr="00451D75">
        <w:tc>
          <w:tcPr>
            <w:tcW w:w="1951" w:type="dxa"/>
          </w:tcPr>
          <w:p w:rsidR="00572E25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via ≥2</w:t>
            </w:r>
            <w:r w:rsidRPr="00A27742">
              <w:rPr>
                <w:sz w:val="20"/>
                <w:szCs w:val="20"/>
              </w:rPr>
              <w:t>00m. min</w:t>
            </w:r>
            <w:r>
              <w:rPr>
                <w:sz w:val="20"/>
                <w:szCs w:val="20"/>
              </w:rPr>
              <w:t>4</w:t>
            </w:r>
            <w:r w:rsidRPr="00A27742">
              <w:rPr>
                <w:sz w:val="20"/>
                <w:szCs w:val="20"/>
              </w:rPr>
              <w:t>°</w:t>
            </w:r>
          </w:p>
          <w:p w:rsidR="00572E25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9C757E" w:rsidTr="00451D75">
        <w:tc>
          <w:tcPr>
            <w:tcW w:w="1951" w:type="dxa"/>
          </w:tcPr>
          <w:p w:rsidR="00572E25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via ≥2</w:t>
            </w:r>
            <w:r w:rsidRPr="00A27742">
              <w:rPr>
                <w:sz w:val="20"/>
                <w:szCs w:val="20"/>
              </w:rPr>
              <w:t>00m. min</w:t>
            </w:r>
            <w:r>
              <w:rPr>
                <w:sz w:val="20"/>
                <w:szCs w:val="20"/>
              </w:rPr>
              <w:t>4</w:t>
            </w:r>
            <w:r w:rsidRPr="00A27742">
              <w:rPr>
                <w:sz w:val="20"/>
                <w:szCs w:val="20"/>
              </w:rPr>
              <w:t>°</w:t>
            </w:r>
          </w:p>
          <w:p w:rsidR="00572E25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9C757E" w:rsidTr="00451D75">
        <w:tc>
          <w:tcPr>
            <w:tcW w:w="1951" w:type="dxa"/>
          </w:tcPr>
          <w:p w:rsidR="00572E25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via ≥2</w:t>
            </w:r>
            <w:r w:rsidRPr="00A27742">
              <w:rPr>
                <w:sz w:val="20"/>
                <w:szCs w:val="20"/>
              </w:rPr>
              <w:t>00m. min</w:t>
            </w:r>
            <w:r>
              <w:rPr>
                <w:sz w:val="20"/>
                <w:szCs w:val="20"/>
              </w:rPr>
              <w:t>4</w:t>
            </w:r>
            <w:r w:rsidRPr="00A27742">
              <w:rPr>
                <w:sz w:val="20"/>
                <w:szCs w:val="20"/>
              </w:rPr>
              <w:t>°</w:t>
            </w:r>
          </w:p>
          <w:p w:rsidR="00572E25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9C757E" w:rsidTr="00451D75">
        <w:tc>
          <w:tcPr>
            <w:tcW w:w="1951" w:type="dxa"/>
          </w:tcPr>
          <w:p w:rsidR="00572E25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via ≥2</w:t>
            </w:r>
            <w:r w:rsidRPr="00A27742">
              <w:rPr>
                <w:sz w:val="20"/>
                <w:szCs w:val="20"/>
              </w:rPr>
              <w:t>00m. min</w:t>
            </w:r>
            <w:r>
              <w:rPr>
                <w:sz w:val="20"/>
                <w:szCs w:val="20"/>
              </w:rPr>
              <w:t>4</w:t>
            </w:r>
            <w:r w:rsidRPr="00A27742">
              <w:rPr>
                <w:sz w:val="20"/>
                <w:szCs w:val="20"/>
              </w:rPr>
              <w:t>°</w:t>
            </w:r>
          </w:p>
          <w:p w:rsidR="00572E25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9C757E" w:rsidTr="00451D75">
        <w:tc>
          <w:tcPr>
            <w:tcW w:w="1951" w:type="dxa"/>
          </w:tcPr>
          <w:p w:rsidR="00572E25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via ≥2</w:t>
            </w:r>
            <w:r w:rsidRPr="00A27742">
              <w:rPr>
                <w:sz w:val="20"/>
                <w:szCs w:val="20"/>
              </w:rPr>
              <w:t>00m. min</w:t>
            </w:r>
            <w:r>
              <w:rPr>
                <w:sz w:val="20"/>
                <w:szCs w:val="20"/>
              </w:rPr>
              <w:t>4</w:t>
            </w:r>
            <w:r w:rsidRPr="00A27742">
              <w:rPr>
                <w:sz w:val="20"/>
                <w:szCs w:val="20"/>
              </w:rPr>
              <w:t>°</w:t>
            </w:r>
          </w:p>
          <w:p w:rsidR="00572E25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2E25" w:rsidRPr="00A27742" w:rsidRDefault="00572E25" w:rsidP="0050021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572E25" w:rsidRDefault="00572E25" w:rsidP="00273F1D">
      <w:pPr>
        <w:jc w:val="both"/>
      </w:pPr>
    </w:p>
    <w:p w:rsidR="00572E25" w:rsidRDefault="00572E25" w:rsidP="00273F1D">
      <w:pPr>
        <w:jc w:val="both"/>
      </w:pPr>
    </w:p>
    <w:p w:rsidR="00572E25" w:rsidRPr="00500217" w:rsidRDefault="00572E25" w:rsidP="00B65128">
      <w:pPr>
        <w:numPr>
          <w:ilvl w:val="0"/>
          <w:numId w:val="2"/>
        </w:numPr>
        <w:jc w:val="both"/>
      </w:pPr>
      <w:r w:rsidRPr="00500217">
        <w:rPr>
          <w:b/>
        </w:rPr>
        <w:t xml:space="preserve">Ascensioni in alta montagna (minimo 10 nei settori neve – ghiaccio – misto), svolte in almeno tre gruppi montuosi distinti </w:t>
      </w:r>
      <w:r w:rsidRPr="00500217">
        <w:t>(esempio: gruppo del Monte Bianco, gruppo del Monte Rosa, gruppo del Bernina</w:t>
      </w:r>
      <w:r w:rsidRPr="00500217">
        <w:rPr>
          <w:b/>
        </w:rPr>
        <w:t xml:space="preserve">) </w:t>
      </w:r>
      <w:r w:rsidRPr="00500217">
        <w:t>delle quali</w:t>
      </w:r>
      <w:r w:rsidRPr="00500217">
        <w:rPr>
          <w:b/>
        </w:rPr>
        <w:t xml:space="preserve"> almeno 3 di dislivello minimo di </w:t>
      </w:r>
      <w:smartTag w:uri="urn:schemas-microsoft-com:office:smarttags" w:element="metricconverter">
        <w:smartTagPr>
          <w:attr w:name="ProductID" w:val="800 metri"/>
        </w:smartTagPr>
        <w:r w:rsidRPr="00500217">
          <w:rPr>
            <w:b/>
          </w:rPr>
          <w:t>800 metri</w:t>
        </w:r>
      </w:smartTag>
      <w:r w:rsidRPr="00500217">
        <w:rPr>
          <w:b/>
        </w:rPr>
        <w:t xml:space="preserve"> e difficoltà “AD” e almeno 3 di dislivello minimo di </w:t>
      </w:r>
      <w:smartTag w:uri="urn:schemas-microsoft-com:office:smarttags" w:element="metricconverter">
        <w:smartTagPr>
          <w:attr w:name="ProductID" w:val="400 metri"/>
        </w:smartTagPr>
        <w:r w:rsidRPr="00500217">
          <w:rPr>
            <w:b/>
          </w:rPr>
          <w:t>400 metri</w:t>
        </w:r>
      </w:smartTag>
      <w:r w:rsidRPr="00500217">
        <w:rPr>
          <w:b/>
        </w:rPr>
        <w:t xml:space="preserve"> e difficoltà “D”</w:t>
      </w:r>
      <w:r>
        <w:rPr>
          <w:b/>
        </w:rPr>
        <w:t xml:space="preserve">. </w:t>
      </w:r>
      <w:r w:rsidRPr="00F96B31">
        <w:t>Le</w:t>
      </w:r>
      <w:r w:rsidRPr="00500217">
        <w:t xml:space="preserve"> restanti con</w:t>
      </w:r>
      <w:r>
        <w:t xml:space="preserve"> </w:t>
      </w:r>
      <w:r w:rsidRPr="00500217">
        <w:rPr>
          <w:b/>
        </w:rPr>
        <w:t xml:space="preserve">dislivello </w:t>
      </w:r>
      <w:r>
        <w:rPr>
          <w:b/>
        </w:rPr>
        <w:t>minimo</w:t>
      </w:r>
      <w:r w:rsidRPr="00500217">
        <w:rPr>
          <w:b/>
        </w:rPr>
        <w:t xml:space="preserve"> </w:t>
      </w:r>
      <w:r>
        <w:rPr>
          <w:b/>
        </w:rPr>
        <w:t>di</w:t>
      </w:r>
      <w:r w:rsidRPr="00500217">
        <w:rPr>
          <w:b/>
        </w:rPr>
        <w:t xml:space="preserve"> </w:t>
      </w:r>
      <w:smartTag w:uri="urn:schemas-microsoft-com:office:smarttags" w:element="metricconverter">
        <w:smartTagPr>
          <w:attr w:name="ProductID" w:val="500 metri"/>
        </w:smartTagPr>
        <w:r w:rsidRPr="00500217">
          <w:rPr>
            <w:b/>
          </w:rPr>
          <w:t>500 metri</w:t>
        </w:r>
      </w:smartTag>
      <w:r>
        <w:rPr>
          <w:b/>
        </w:rPr>
        <w:t xml:space="preserve"> e</w:t>
      </w:r>
      <w:r w:rsidRPr="00500217">
        <w:t xml:space="preserve"> </w:t>
      </w:r>
      <w:r w:rsidRPr="00500217">
        <w:rPr>
          <w:b/>
        </w:rPr>
        <w:t>difficoltà</w:t>
      </w:r>
      <w:r w:rsidRPr="00500217">
        <w:t xml:space="preserve"> </w:t>
      </w:r>
      <w:r w:rsidRPr="00500217">
        <w:rPr>
          <w:b/>
        </w:rPr>
        <w:t xml:space="preserve">non inferiore a </w:t>
      </w:r>
      <w:r>
        <w:rPr>
          <w:b/>
        </w:rPr>
        <w:t>“</w:t>
      </w:r>
      <w:r w:rsidRPr="00500217">
        <w:rPr>
          <w:b/>
        </w:rPr>
        <w:t>PD</w:t>
      </w:r>
      <w:r>
        <w:rPr>
          <w:b/>
        </w:rPr>
        <w:t>”</w:t>
      </w:r>
      <w:r w:rsidRPr="00500217">
        <w:t>. Le ascensioni devono essere effettuate da capocordata o a comando alternato.</w:t>
      </w:r>
    </w:p>
    <w:p w:rsidR="00572E25" w:rsidRDefault="00572E25" w:rsidP="00B65128">
      <w:pPr>
        <w:jc w:val="both"/>
        <w:rPr>
          <w:highlight w:val="yellow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42"/>
        <w:gridCol w:w="2551"/>
        <w:gridCol w:w="1985"/>
        <w:gridCol w:w="1134"/>
        <w:gridCol w:w="1275"/>
        <w:gridCol w:w="1985"/>
      </w:tblGrid>
      <w:tr w:rsidR="00572E25" w:rsidRPr="00A27742" w:rsidTr="006949C9">
        <w:tc>
          <w:tcPr>
            <w:tcW w:w="2235" w:type="dxa"/>
            <w:gridSpan w:val="2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Gruppo montuoso - Cima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Nome della via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Difficoltà</w:t>
            </w:r>
          </w:p>
        </w:tc>
        <w:tc>
          <w:tcPr>
            <w:tcW w:w="127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Dislivello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Comando alternato, capo cordata</w:t>
            </w:r>
          </w:p>
        </w:tc>
      </w:tr>
      <w:tr w:rsidR="00572E25" w:rsidRPr="00A27742" w:rsidTr="00B65128">
        <w:tc>
          <w:tcPr>
            <w:tcW w:w="2093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ESEMPIO:</w:t>
            </w:r>
          </w:p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Monte Rosa  – Punta Gnifetti</w:t>
            </w:r>
          </w:p>
        </w:tc>
        <w:tc>
          <w:tcPr>
            <w:tcW w:w="1985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Cresta Signal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27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950m.</w:t>
            </w:r>
          </w:p>
        </w:tc>
        <w:tc>
          <w:tcPr>
            <w:tcW w:w="1985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Capo cordata</w:t>
            </w:r>
          </w:p>
        </w:tc>
      </w:tr>
      <w:tr w:rsidR="00572E25" w:rsidRPr="00A27742" w:rsidTr="00B65128">
        <w:tc>
          <w:tcPr>
            <w:tcW w:w="2093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ESEMPIO:</w:t>
            </w:r>
          </w:p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Gran Paradiso </w:t>
            </w:r>
          </w:p>
        </w:tc>
        <w:tc>
          <w:tcPr>
            <w:tcW w:w="1985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Parete Nord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</w:t>
            </w:r>
          </w:p>
        </w:tc>
        <w:tc>
          <w:tcPr>
            <w:tcW w:w="127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600m</w:t>
            </w:r>
          </w:p>
        </w:tc>
        <w:tc>
          <w:tcPr>
            <w:tcW w:w="1985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Capo cordata</w:t>
            </w:r>
          </w:p>
        </w:tc>
      </w:tr>
      <w:tr w:rsidR="00572E25" w:rsidRPr="00A27742" w:rsidTr="00B65128">
        <w:tc>
          <w:tcPr>
            <w:tcW w:w="2093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ESEMPIO:</w:t>
            </w:r>
          </w:p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Monte Bianco – Mont Maudit</w:t>
            </w:r>
          </w:p>
        </w:tc>
        <w:tc>
          <w:tcPr>
            <w:tcW w:w="1985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Cresta Kuffner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27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1300m.</w:t>
            </w:r>
          </w:p>
        </w:tc>
        <w:tc>
          <w:tcPr>
            <w:tcW w:w="1985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Comando alternato</w:t>
            </w:r>
          </w:p>
        </w:tc>
      </w:tr>
      <w:tr w:rsidR="00572E25" w:rsidRPr="00A27742" w:rsidTr="00B65128">
        <w:tc>
          <w:tcPr>
            <w:tcW w:w="2093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ESEMPIO:</w:t>
            </w: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Bernina – Piz Bernina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Cresta Biancograt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D-</w:t>
            </w:r>
          </w:p>
        </w:tc>
        <w:tc>
          <w:tcPr>
            <w:tcW w:w="1275" w:type="dxa"/>
          </w:tcPr>
          <w:p w:rsidR="00572E25" w:rsidRPr="00A27742" w:rsidRDefault="00572E25" w:rsidP="00E40364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1400m.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Capo cordata</w:t>
            </w:r>
          </w:p>
        </w:tc>
      </w:tr>
      <w:tr w:rsidR="00572E25" w:rsidRPr="00A27742" w:rsidTr="00B65128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ESEMPIO:</w:t>
            </w:r>
          </w:p>
        </w:tc>
        <w:tc>
          <w:tcPr>
            <w:tcW w:w="2693" w:type="dxa"/>
            <w:gridSpan w:val="2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 xml:space="preserve">Ortles </w:t>
            </w: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Cresta Hintergrat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AD</w:t>
            </w:r>
          </w:p>
        </w:tc>
        <w:tc>
          <w:tcPr>
            <w:tcW w:w="127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1000m.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Capo cordata</w:t>
            </w:r>
          </w:p>
        </w:tc>
      </w:tr>
      <w:tr w:rsidR="00572E25" w:rsidRPr="00A27742" w:rsidTr="00B65128">
        <w:tc>
          <w:tcPr>
            <w:tcW w:w="2093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ESEMPIO:</w:t>
            </w: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Monte Rosa – Punta Parrot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Parrot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PD</w:t>
            </w:r>
          </w:p>
        </w:tc>
        <w:tc>
          <w:tcPr>
            <w:tcW w:w="127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1150m.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Capo cordata</w:t>
            </w:r>
          </w:p>
        </w:tc>
      </w:tr>
      <w:tr w:rsidR="00572E25" w:rsidRPr="00A27742" w:rsidTr="00B65128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ESEMPIO:</w:t>
            </w:r>
          </w:p>
        </w:tc>
        <w:tc>
          <w:tcPr>
            <w:tcW w:w="2693" w:type="dxa"/>
            <w:gridSpan w:val="2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Vallese – Fletschorn</w:t>
            </w: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Parete Nord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27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800m.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Comando alternato</w:t>
            </w:r>
          </w:p>
        </w:tc>
      </w:tr>
      <w:tr w:rsidR="00572E25" w:rsidRPr="00A27742" w:rsidTr="00B65128">
        <w:tc>
          <w:tcPr>
            <w:tcW w:w="2093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ESEMPIO:</w:t>
            </w: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Alpi Retiche - Disgrazia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Corda Molla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AD+</w:t>
            </w:r>
          </w:p>
        </w:tc>
        <w:tc>
          <w:tcPr>
            <w:tcW w:w="127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1350m.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Comando alternato</w:t>
            </w:r>
          </w:p>
        </w:tc>
      </w:tr>
      <w:tr w:rsidR="00572E25" w:rsidRPr="00A27742" w:rsidTr="006949C9">
        <w:trPr>
          <w:trHeight w:val="511"/>
        </w:trPr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1 via </w:t>
            </w:r>
            <w:r>
              <w:rPr>
                <w:sz w:val="20"/>
                <w:szCs w:val="20"/>
              </w:rPr>
              <w:t xml:space="preserve"> ≥</w:t>
            </w:r>
            <w:r w:rsidRPr="00A27742">
              <w:rPr>
                <w:sz w:val="20"/>
                <w:szCs w:val="20"/>
              </w:rPr>
              <w:t>400m. diff. D</w:t>
            </w:r>
          </w:p>
        </w:tc>
        <w:tc>
          <w:tcPr>
            <w:tcW w:w="2693" w:type="dxa"/>
            <w:gridSpan w:val="2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B65128">
        <w:tc>
          <w:tcPr>
            <w:tcW w:w="2093" w:type="dxa"/>
          </w:tcPr>
          <w:p w:rsidR="00572E25" w:rsidRPr="00A27742" w:rsidRDefault="00572E25" w:rsidP="006949C9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2 via </w:t>
            </w:r>
            <w:r>
              <w:rPr>
                <w:sz w:val="20"/>
                <w:szCs w:val="20"/>
              </w:rPr>
              <w:t xml:space="preserve"> ≥</w:t>
            </w:r>
            <w:r w:rsidRPr="00A27742">
              <w:rPr>
                <w:sz w:val="20"/>
                <w:szCs w:val="20"/>
              </w:rPr>
              <w:t>400m. diff. D</w:t>
            </w:r>
          </w:p>
        </w:tc>
        <w:tc>
          <w:tcPr>
            <w:tcW w:w="2693" w:type="dxa"/>
            <w:gridSpan w:val="2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B65128">
        <w:tc>
          <w:tcPr>
            <w:tcW w:w="2093" w:type="dxa"/>
          </w:tcPr>
          <w:p w:rsidR="00572E25" w:rsidRPr="00A27742" w:rsidRDefault="00572E25" w:rsidP="006949C9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3 via </w:t>
            </w:r>
            <w:r>
              <w:rPr>
                <w:sz w:val="20"/>
                <w:szCs w:val="20"/>
              </w:rPr>
              <w:t xml:space="preserve">  ≥</w:t>
            </w:r>
            <w:r w:rsidRPr="00A27742">
              <w:rPr>
                <w:sz w:val="20"/>
                <w:szCs w:val="20"/>
              </w:rPr>
              <w:t>400m. diff. D</w:t>
            </w:r>
          </w:p>
        </w:tc>
        <w:tc>
          <w:tcPr>
            <w:tcW w:w="2693" w:type="dxa"/>
            <w:gridSpan w:val="2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B65128">
        <w:tc>
          <w:tcPr>
            <w:tcW w:w="2093" w:type="dxa"/>
          </w:tcPr>
          <w:p w:rsidR="00572E25" w:rsidRPr="00A27742" w:rsidRDefault="00572E25" w:rsidP="006949C9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4 via</w:t>
            </w:r>
            <w:r>
              <w:rPr>
                <w:sz w:val="20"/>
                <w:szCs w:val="20"/>
              </w:rPr>
              <w:t xml:space="preserve">  ≥</w:t>
            </w:r>
            <w:r w:rsidRPr="00A27742">
              <w:rPr>
                <w:sz w:val="20"/>
                <w:szCs w:val="20"/>
              </w:rPr>
              <w:t>800m. diff. AD</w:t>
            </w:r>
          </w:p>
        </w:tc>
        <w:tc>
          <w:tcPr>
            <w:tcW w:w="2693" w:type="dxa"/>
            <w:gridSpan w:val="2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B65128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5 via </w:t>
            </w:r>
            <w:r>
              <w:rPr>
                <w:sz w:val="20"/>
                <w:szCs w:val="20"/>
              </w:rPr>
              <w:t xml:space="preserve"> ≥</w:t>
            </w:r>
            <w:r w:rsidRPr="00A27742">
              <w:rPr>
                <w:sz w:val="20"/>
                <w:szCs w:val="20"/>
              </w:rPr>
              <w:t>800m. diff. AD</w:t>
            </w:r>
          </w:p>
        </w:tc>
        <w:tc>
          <w:tcPr>
            <w:tcW w:w="2693" w:type="dxa"/>
            <w:gridSpan w:val="2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B65128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6 via </w:t>
            </w:r>
            <w:r>
              <w:rPr>
                <w:sz w:val="20"/>
                <w:szCs w:val="20"/>
              </w:rPr>
              <w:t xml:space="preserve"> ≥</w:t>
            </w:r>
            <w:r w:rsidRPr="00A27742">
              <w:rPr>
                <w:sz w:val="20"/>
                <w:szCs w:val="20"/>
              </w:rPr>
              <w:t>800m. diff. AD</w:t>
            </w:r>
          </w:p>
        </w:tc>
        <w:tc>
          <w:tcPr>
            <w:tcW w:w="2693" w:type="dxa"/>
            <w:gridSpan w:val="2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B65128">
        <w:tc>
          <w:tcPr>
            <w:tcW w:w="2093" w:type="dxa"/>
          </w:tcPr>
          <w:p w:rsidR="00572E25" w:rsidRPr="00A27742" w:rsidRDefault="00572E25" w:rsidP="006949C9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7 via</w:t>
            </w:r>
            <w:r>
              <w:rPr>
                <w:sz w:val="20"/>
                <w:szCs w:val="20"/>
              </w:rPr>
              <w:t xml:space="preserve">  ≥5</w:t>
            </w:r>
            <w:r w:rsidRPr="00A27742">
              <w:rPr>
                <w:sz w:val="20"/>
                <w:szCs w:val="20"/>
              </w:rPr>
              <w:t xml:space="preserve">00m. diff. </w:t>
            </w:r>
            <w:r>
              <w:rPr>
                <w:sz w:val="20"/>
                <w:szCs w:val="20"/>
              </w:rPr>
              <w:t>P</w:t>
            </w:r>
            <w:r w:rsidRPr="00A27742">
              <w:rPr>
                <w:sz w:val="20"/>
                <w:szCs w:val="20"/>
              </w:rPr>
              <w:t>D</w:t>
            </w:r>
          </w:p>
        </w:tc>
        <w:tc>
          <w:tcPr>
            <w:tcW w:w="2693" w:type="dxa"/>
            <w:gridSpan w:val="2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B65128">
        <w:tc>
          <w:tcPr>
            <w:tcW w:w="2093" w:type="dxa"/>
          </w:tcPr>
          <w:p w:rsidR="00572E25" w:rsidRPr="00A27742" w:rsidRDefault="00572E25" w:rsidP="006949C9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8 via</w:t>
            </w:r>
            <w:r>
              <w:rPr>
                <w:sz w:val="20"/>
                <w:szCs w:val="20"/>
              </w:rPr>
              <w:t xml:space="preserve">  ≥5</w:t>
            </w:r>
            <w:r w:rsidRPr="00A27742">
              <w:rPr>
                <w:sz w:val="20"/>
                <w:szCs w:val="20"/>
              </w:rPr>
              <w:t xml:space="preserve">00m. diff. </w:t>
            </w:r>
            <w:r>
              <w:rPr>
                <w:sz w:val="20"/>
                <w:szCs w:val="20"/>
              </w:rPr>
              <w:t>P</w:t>
            </w:r>
            <w:r w:rsidRPr="00A27742">
              <w:rPr>
                <w:sz w:val="20"/>
                <w:szCs w:val="20"/>
              </w:rPr>
              <w:t>D</w:t>
            </w:r>
          </w:p>
        </w:tc>
        <w:tc>
          <w:tcPr>
            <w:tcW w:w="2693" w:type="dxa"/>
            <w:gridSpan w:val="2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B65128">
        <w:tc>
          <w:tcPr>
            <w:tcW w:w="2093" w:type="dxa"/>
          </w:tcPr>
          <w:p w:rsidR="00572E25" w:rsidRPr="00A27742" w:rsidRDefault="00572E25" w:rsidP="006949C9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9 via</w:t>
            </w:r>
            <w:r>
              <w:rPr>
                <w:sz w:val="20"/>
                <w:szCs w:val="20"/>
              </w:rPr>
              <w:t xml:space="preserve"> ≥5</w:t>
            </w:r>
            <w:r w:rsidRPr="00A27742">
              <w:rPr>
                <w:sz w:val="20"/>
                <w:szCs w:val="20"/>
              </w:rPr>
              <w:t xml:space="preserve">00m. diff. </w:t>
            </w:r>
            <w:r>
              <w:rPr>
                <w:sz w:val="20"/>
                <w:szCs w:val="20"/>
              </w:rPr>
              <w:t>P</w:t>
            </w:r>
            <w:r w:rsidRPr="00A27742">
              <w:rPr>
                <w:sz w:val="20"/>
                <w:szCs w:val="20"/>
              </w:rPr>
              <w:t>D</w:t>
            </w:r>
          </w:p>
        </w:tc>
        <w:tc>
          <w:tcPr>
            <w:tcW w:w="2693" w:type="dxa"/>
            <w:gridSpan w:val="2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B65128">
        <w:tc>
          <w:tcPr>
            <w:tcW w:w="2093" w:type="dxa"/>
          </w:tcPr>
          <w:p w:rsidR="00572E25" w:rsidRPr="00A27742" w:rsidRDefault="00572E25" w:rsidP="006949C9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10 via</w:t>
            </w:r>
            <w:r>
              <w:rPr>
                <w:sz w:val="20"/>
                <w:szCs w:val="20"/>
              </w:rPr>
              <w:t xml:space="preserve">  ≥5</w:t>
            </w:r>
            <w:r w:rsidRPr="00A27742">
              <w:rPr>
                <w:sz w:val="20"/>
                <w:szCs w:val="20"/>
              </w:rPr>
              <w:t xml:space="preserve">00m.diff. </w:t>
            </w:r>
            <w:r>
              <w:rPr>
                <w:sz w:val="20"/>
                <w:szCs w:val="20"/>
              </w:rPr>
              <w:t>P</w:t>
            </w:r>
            <w:r w:rsidRPr="00A27742">
              <w:rPr>
                <w:sz w:val="20"/>
                <w:szCs w:val="20"/>
              </w:rPr>
              <w:t>D</w:t>
            </w:r>
          </w:p>
        </w:tc>
        <w:tc>
          <w:tcPr>
            <w:tcW w:w="2693" w:type="dxa"/>
            <w:gridSpan w:val="2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572E25" w:rsidRDefault="00572E25" w:rsidP="00273F1D">
      <w:pPr>
        <w:jc w:val="both"/>
      </w:pPr>
    </w:p>
    <w:p w:rsidR="00572E25" w:rsidRDefault="00572E25" w:rsidP="00273F1D">
      <w:pPr>
        <w:jc w:val="both"/>
      </w:pPr>
    </w:p>
    <w:p w:rsidR="00572E25" w:rsidRPr="00FD4AD8" w:rsidRDefault="00572E25" w:rsidP="00B65128">
      <w:pPr>
        <w:numPr>
          <w:ilvl w:val="0"/>
          <w:numId w:val="2"/>
        </w:numPr>
        <w:jc w:val="both"/>
      </w:pPr>
      <w:r w:rsidRPr="00FD4AD8">
        <w:rPr>
          <w:b/>
        </w:rPr>
        <w:t>Ascensioni di arrampicata sportiva su roccia</w:t>
      </w:r>
      <w:r w:rsidRPr="00FD4AD8">
        <w:t xml:space="preserve"> (</w:t>
      </w:r>
      <w:r w:rsidRPr="00FD4AD8">
        <w:rPr>
          <w:b/>
        </w:rPr>
        <w:t>minimo 10</w:t>
      </w:r>
      <w:r w:rsidRPr="00FD4AD8">
        <w:t xml:space="preserve">), con difficoltà non inferiore al </w:t>
      </w:r>
      <w:r w:rsidRPr="00FD4AD8">
        <w:rPr>
          <w:b/>
        </w:rPr>
        <w:t>grado 6a della scala francese</w:t>
      </w:r>
      <w:r w:rsidRPr="00FD4AD8">
        <w:t xml:space="preserve"> ed avere uno </w:t>
      </w:r>
      <w:r w:rsidRPr="00FD4AD8">
        <w:rPr>
          <w:b/>
        </w:rPr>
        <w:t xml:space="preserve">sviluppo superiore </w:t>
      </w:r>
      <w:r>
        <w:rPr>
          <w:b/>
        </w:rPr>
        <w:t xml:space="preserve">minimo di </w:t>
      </w:r>
      <w:smartTag w:uri="urn:schemas-microsoft-com:office:smarttags" w:element="metricconverter">
        <w:smartTagPr>
          <w:attr w:name="ProductID" w:val="150 metri"/>
        </w:smartTagPr>
        <w:r w:rsidRPr="00FD4AD8">
          <w:rPr>
            <w:b/>
          </w:rPr>
          <w:t>150 metri</w:t>
        </w:r>
      </w:smartTag>
      <w:r w:rsidRPr="00FD4AD8">
        <w:t xml:space="preserve">. Delle 10 ascensioni </w:t>
      </w:r>
      <w:r w:rsidRPr="00FD4AD8">
        <w:rPr>
          <w:b/>
        </w:rPr>
        <w:t>almeno 4 con difficoltà non inferiore al 6c</w:t>
      </w:r>
      <w:r w:rsidRPr="00FD4AD8">
        <w:t>. Le salite devono essere effettuate da capocordata o a comando alternato</w:t>
      </w:r>
    </w:p>
    <w:p w:rsidR="00572E25" w:rsidRDefault="00572E25" w:rsidP="00146150">
      <w:pPr>
        <w:ind w:left="720"/>
        <w:jc w:val="both"/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551"/>
        <w:gridCol w:w="1843"/>
        <w:gridCol w:w="1276"/>
        <w:gridCol w:w="992"/>
        <w:gridCol w:w="2410"/>
      </w:tblGrid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Gruppo montuoso - Cima</w:t>
            </w: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Nome della via</w:t>
            </w: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Difficoltà</w:t>
            </w: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Sviluppo</w:t>
            </w:r>
          </w:p>
        </w:tc>
        <w:tc>
          <w:tcPr>
            <w:tcW w:w="241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Comando alternato, capo cordata</w:t>
            </w: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ESEMPIO: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Sella – Prima Torre</w:t>
            </w: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Delenda Carthago</w:t>
            </w: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6b, 6a/A0 obb. S2</w:t>
            </w: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180m.</w:t>
            </w:r>
          </w:p>
        </w:tc>
        <w:tc>
          <w:tcPr>
            <w:tcW w:w="241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Capo cordata</w:t>
            </w: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ESEMPIO: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Valle del Sarca - Colodri</w:t>
            </w: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Guru Bassi</w:t>
            </w: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8a, 7b obb. S2+</w:t>
            </w: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300m.</w:t>
            </w:r>
          </w:p>
        </w:tc>
        <w:tc>
          <w:tcPr>
            <w:tcW w:w="241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Comando alternato</w:t>
            </w:r>
          </w:p>
        </w:tc>
      </w:tr>
      <w:tr w:rsidR="00572E25" w:rsidRPr="00A27742" w:rsidTr="003F6135">
        <w:tc>
          <w:tcPr>
            <w:tcW w:w="2093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ESEMPIO:</w:t>
            </w: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Lagorai - Tognazza</w:t>
            </w: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Andrea Mancin</w:t>
            </w: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6c, 5c obb.</w:t>
            </w: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250m</w:t>
            </w:r>
          </w:p>
        </w:tc>
        <w:tc>
          <w:tcPr>
            <w:tcW w:w="241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Capo cordata</w:t>
            </w:r>
          </w:p>
        </w:tc>
      </w:tr>
      <w:tr w:rsidR="00572E25" w:rsidRPr="00A27742" w:rsidTr="003F6135">
        <w:tc>
          <w:tcPr>
            <w:tcW w:w="2093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ESEMPIO:</w:t>
            </w:r>
          </w:p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Masino- Pesgunfi</w:t>
            </w:r>
          </w:p>
        </w:tc>
        <w:tc>
          <w:tcPr>
            <w:tcW w:w="1843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Mombi</w:t>
            </w:r>
          </w:p>
        </w:tc>
        <w:tc>
          <w:tcPr>
            <w:tcW w:w="1276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6c, 6b obb.</w:t>
            </w:r>
          </w:p>
        </w:tc>
        <w:tc>
          <w:tcPr>
            <w:tcW w:w="992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200m</w:t>
            </w:r>
          </w:p>
        </w:tc>
        <w:tc>
          <w:tcPr>
            <w:tcW w:w="2410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Comando alternato</w:t>
            </w: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FD4AD8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1 via</w:t>
            </w:r>
            <w:r>
              <w:rPr>
                <w:sz w:val="20"/>
                <w:szCs w:val="20"/>
              </w:rPr>
              <w:t xml:space="preserve"> ≥15</w:t>
            </w:r>
            <w:r w:rsidRPr="00A27742">
              <w:rPr>
                <w:sz w:val="20"/>
                <w:szCs w:val="20"/>
              </w:rPr>
              <w:t xml:space="preserve">0m. diff. </w:t>
            </w:r>
            <w:r>
              <w:rPr>
                <w:sz w:val="20"/>
                <w:szCs w:val="20"/>
              </w:rPr>
              <w:t>6c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2 via </w:t>
            </w:r>
            <w:r>
              <w:rPr>
                <w:sz w:val="20"/>
                <w:szCs w:val="20"/>
              </w:rPr>
              <w:t xml:space="preserve"> ≥15</w:t>
            </w:r>
            <w:r w:rsidRPr="00A27742">
              <w:rPr>
                <w:sz w:val="20"/>
                <w:szCs w:val="20"/>
              </w:rPr>
              <w:t xml:space="preserve">0m. diff. </w:t>
            </w:r>
            <w:r>
              <w:rPr>
                <w:sz w:val="20"/>
                <w:szCs w:val="20"/>
              </w:rPr>
              <w:t>6c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3 via </w:t>
            </w:r>
            <w:r>
              <w:rPr>
                <w:sz w:val="20"/>
                <w:szCs w:val="20"/>
              </w:rPr>
              <w:t xml:space="preserve"> ≥15</w:t>
            </w:r>
            <w:r w:rsidRPr="00A27742">
              <w:rPr>
                <w:sz w:val="20"/>
                <w:szCs w:val="20"/>
              </w:rPr>
              <w:t xml:space="preserve">0m. diff. </w:t>
            </w:r>
            <w:r>
              <w:rPr>
                <w:sz w:val="20"/>
                <w:szCs w:val="20"/>
              </w:rPr>
              <w:t>6c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4 via</w:t>
            </w:r>
            <w:r>
              <w:rPr>
                <w:sz w:val="20"/>
                <w:szCs w:val="20"/>
              </w:rPr>
              <w:t xml:space="preserve"> ≥15</w:t>
            </w:r>
            <w:r w:rsidRPr="00A27742">
              <w:rPr>
                <w:sz w:val="20"/>
                <w:szCs w:val="20"/>
              </w:rPr>
              <w:t xml:space="preserve">0m. diff. </w:t>
            </w:r>
            <w:r>
              <w:rPr>
                <w:sz w:val="20"/>
                <w:szCs w:val="20"/>
              </w:rPr>
              <w:t>6c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via</w:t>
            </w:r>
            <w:r w:rsidRPr="00A277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≥15</w:t>
            </w:r>
            <w:r w:rsidRPr="00A27742">
              <w:rPr>
                <w:sz w:val="20"/>
                <w:szCs w:val="20"/>
              </w:rPr>
              <w:t xml:space="preserve">0m. diff. </w:t>
            </w:r>
            <w:r>
              <w:rPr>
                <w:sz w:val="20"/>
                <w:szCs w:val="20"/>
              </w:rPr>
              <w:t>6a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via ≥15</w:t>
            </w:r>
            <w:r w:rsidRPr="00A27742">
              <w:rPr>
                <w:sz w:val="20"/>
                <w:szCs w:val="20"/>
              </w:rPr>
              <w:t xml:space="preserve">0m. diff. </w:t>
            </w:r>
            <w:r>
              <w:rPr>
                <w:sz w:val="20"/>
                <w:szCs w:val="20"/>
              </w:rPr>
              <w:t>6a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7 via</w:t>
            </w:r>
            <w:r>
              <w:rPr>
                <w:sz w:val="20"/>
                <w:szCs w:val="20"/>
              </w:rPr>
              <w:t xml:space="preserve"> ≥15</w:t>
            </w:r>
            <w:r w:rsidRPr="00A27742">
              <w:rPr>
                <w:sz w:val="20"/>
                <w:szCs w:val="20"/>
              </w:rPr>
              <w:t xml:space="preserve">0m. diff. </w:t>
            </w:r>
            <w:r>
              <w:rPr>
                <w:sz w:val="20"/>
                <w:szCs w:val="20"/>
              </w:rPr>
              <w:t>6a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8 via</w:t>
            </w:r>
            <w:r>
              <w:rPr>
                <w:sz w:val="20"/>
                <w:szCs w:val="20"/>
              </w:rPr>
              <w:t xml:space="preserve"> ≥15</w:t>
            </w:r>
            <w:r w:rsidRPr="00A27742">
              <w:rPr>
                <w:sz w:val="20"/>
                <w:szCs w:val="20"/>
              </w:rPr>
              <w:t xml:space="preserve">0m. diff. </w:t>
            </w:r>
            <w:r>
              <w:rPr>
                <w:sz w:val="20"/>
                <w:szCs w:val="20"/>
              </w:rPr>
              <w:t>6a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9 via</w:t>
            </w:r>
            <w:r>
              <w:rPr>
                <w:sz w:val="20"/>
                <w:szCs w:val="20"/>
              </w:rPr>
              <w:t xml:space="preserve"> ≥15</w:t>
            </w:r>
            <w:r w:rsidRPr="00A27742">
              <w:rPr>
                <w:sz w:val="20"/>
                <w:szCs w:val="20"/>
              </w:rPr>
              <w:t xml:space="preserve">0m. diff. </w:t>
            </w:r>
            <w:r>
              <w:rPr>
                <w:sz w:val="20"/>
                <w:szCs w:val="20"/>
              </w:rPr>
              <w:t>6a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10 via</w:t>
            </w:r>
            <w:r>
              <w:rPr>
                <w:sz w:val="20"/>
                <w:szCs w:val="20"/>
              </w:rPr>
              <w:t xml:space="preserve"> ≥15</w:t>
            </w:r>
            <w:r w:rsidRPr="00A27742">
              <w:rPr>
                <w:sz w:val="20"/>
                <w:szCs w:val="20"/>
              </w:rPr>
              <w:t xml:space="preserve">0m. diff. </w:t>
            </w:r>
            <w:r>
              <w:rPr>
                <w:sz w:val="20"/>
                <w:szCs w:val="20"/>
              </w:rPr>
              <w:t>6a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572E25" w:rsidRDefault="00572E25" w:rsidP="00146150">
      <w:pPr>
        <w:pStyle w:val="ListParagraph"/>
        <w:ind w:left="0"/>
      </w:pPr>
    </w:p>
    <w:p w:rsidR="00572E25" w:rsidRDefault="00572E25" w:rsidP="00146150">
      <w:pPr>
        <w:pStyle w:val="ListParagraph"/>
        <w:ind w:left="0"/>
      </w:pPr>
    </w:p>
    <w:p w:rsidR="00572E25" w:rsidRPr="00273F1D" w:rsidRDefault="00572E25" w:rsidP="00146150">
      <w:pPr>
        <w:numPr>
          <w:ilvl w:val="0"/>
          <w:numId w:val="2"/>
        </w:numPr>
        <w:jc w:val="both"/>
      </w:pPr>
      <w:r>
        <w:rPr>
          <w:b/>
        </w:rPr>
        <w:t>A</w:t>
      </w:r>
      <w:r w:rsidRPr="00F24EE4">
        <w:rPr>
          <w:b/>
        </w:rPr>
        <w:t>scensioni su cascata</w:t>
      </w:r>
      <w:r w:rsidRPr="00273F1D">
        <w:t xml:space="preserve"> (</w:t>
      </w:r>
      <w:r w:rsidRPr="00F24EE4">
        <w:rPr>
          <w:b/>
        </w:rPr>
        <w:t>minimo 10</w:t>
      </w:r>
      <w:r w:rsidRPr="00273F1D">
        <w:t xml:space="preserve">) con </w:t>
      </w:r>
      <w:r w:rsidRPr="00F24EE4">
        <w:rPr>
          <w:b/>
        </w:rPr>
        <w:t>difficoltà</w:t>
      </w:r>
      <w:r w:rsidRPr="00273F1D">
        <w:t xml:space="preserve"> </w:t>
      </w:r>
      <w:r w:rsidRPr="00F24EE4">
        <w:rPr>
          <w:b/>
        </w:rPr>
        <w:t>non inferiore al grado WI 4</w:t>
      </w:r>
      <w:r w:rsidRPr="00273F1D">
        <w:t xml:space="preserve"> ed avere un</w:t>
      </w:r>
      <w:r>
        <w:t>o</w:t>
      </w:r>
      <w:r w:rsidRPr="00273F1D">
        <w:t xml:space="preserve"> </w:t>
      </w:r>
      <w:r>
        <w:rPr>
          <w:b/>
        </w:rPr>
        <w:t>sviluppo</w:t>
      </w:r>
      <w:r>
        <w:t xml:space="preserve"> </w:t>
      </w:r>
      <w:r>
        <w:rPr>
          <w:b/>
        </w:rPr>
        <w:t>minimo di</w:t>
      </w:r>
      <w:bookmarkStart w:id="0" w:name="_GoBack"/>
      <w:bookmarkEnd w:id="0"/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00 metri"/>
        </w:smartTagPr>
        <w:r>
          <w:rPr>
            <w:b/>
          </w:rPr>
          <w:t>10</w:t>
        </w:r>
        <w:r w:rsidRPr="00F24EE4">
          <w:rPr>
            <w:b/>
          </w:rPr>
          <w:t>0 metri</w:t>
        </w:r>
      </w:smartTag>
      <w:r w:rsidRPr="00273F1D">
        <w:t>. Le ascensioni devono essere effettuate da capocordata o a comando alternato.</w:t>
      </w:r>
    </w:p>
    <w:p w:rsidR="00572E25" w:rsidRDefault="00572E25" w:rsidP="00146150">
      <w:pPr>
        <w:ind w:left="448"/>
        <w:jc w:val="both"/>
        <w:rPr>
          <w:sz w:val="18"/>
          <w:szCs w:val="1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551"/>
        <w:gridCol w:w="1843"/>
        <w:gridCol w:w="1276"/>
        <w:gridCol w:w="1134"/>
        <w:gridCol w:w="2268"/>
      </w:tblGrid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Gruppo montuoso - Cima</w:t>
            </w: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Nome della via</w:t>
            </w: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Difficoltà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Sviluppo</w:t>
            </w:r>
          </w:p>
        </w:tc>
        <w:tc>
          <w:tcPr>
            <w:tcW w:w="226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Comando alternato, capo cordata</w:t>
            </w: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ESEMPIO: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 xml:space="preserve">Odle - Puez </w:t>
            </w: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Flauto Magico</w:t>
            </w: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WI 6/M 9, IV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150m</w:t>
            </w:r>
          </w:p>
        </w:tc>
        <w:tc>
          <w:tcPr>
            <w:tcW w:w="226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Capo cordata</w:t>
            </w: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ESEMPIO: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Gran Paradiso - Valnontey</w:t>
            </w: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Repentance Super</w:t>
            </w: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WI 5+, III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250m</w:t>
            </w:r>
          </w:p>
        </w:tc>
        <w:tc>
          <w:tcPr>
            <w:tcW w:w="226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Comando alternato</w:t>
            </w:r>
          </w:p>
        </w:tc>
      </w:tr>
      <w:tr w:rsidR="00572E25" w:rsidRPr="00A27742" w:rsidTr="003F6135">
        <w:tc>
          <w:tcPr>
            <w:tcW w:w="2093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ESEMPIO:</w:t>
            </w: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Val d’Avio</w:t>
            </w: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Madonnina</w:t>
            </w: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WI 6, III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120m.</w:t>
            </w:r>
          </w:p>
        </w:tc>
        <w:tc>
          <w:tcPr>
            <w:tcW w:w="226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Comando alternato</w:t>
            </w:r>
          </w:p>
        </w:tc>
      </w:tr>
      <w:tr w:rsidR="00572E25" w:rsidRPr="00A27742" w:rsidTr="003F6135">
        <w:tc>
          <w:tcPr>
            <w:tcW w:w="2093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ESEMPIO:</w:t>
            </w:r>
          </w:p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Val Varaita</w:t>
            </w: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Salto dei Pachidermi</w:t>
            </w: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WI 4, II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120m.</w:t>
            </w:r>
          </w:p>
        </w:tc>
        <w:tc>
          <w:tcPr>
            <w:tcW w:w="226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Capo cordata</w:t>
            </w: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1 cascata di ghiaccio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2 cascata di ghiaccio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3 cascata di ghiaccio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4 cascata di ghiaccio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5 cascata di ghiaccio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6 cascata di ghiaccio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7 cascata di ghiaccio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8 cascata di ghiaccio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9 cascata di ghiaccio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10 cascata di ghiaccio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572E25" w:rsidRPr="00273F1D" w:rsidRDefault="00572E25" w:rsidP="00146150">
      <w:pPr>
        <w:ind w:left="672"/>
        <w:jc w:val="both"/>
      </w:pPr>
    </w:p>
    <w:p w:rsidR="00572E25" w:rsidRDefault="00572E25" w:rsidP="00273F1D">
      <w:pPr>
        <w:ind w:left="448"/>
        <w:jc w:val="both"/>
        <w:rPr>
          <w:sz w:val="18"/>
          <w:szCs w:val="18"/>
        </w:rPr>
      </w:pPr>
    </w:p>
    <w:p w:rsidR="00572E25" w:rsidRDefault="00572E25"/>
    <w:p w:rsidR="00572E25" w:rsidRDefault="00572E25" w:rsidP="001F0AC2">
      <w:pPr>
        <w:numPr>
          <w:ilvl w:val="0"/>
          <w:numId w:val="2"/>
        </w:numPr>
        <w:jc w:val="both"/>
      </w:pPr>
      <w:r>
        <w:rPr>
          <w:b/>
        </w:rPr>
        <w:t>A</w:t>
      </w:r>
      <w:r w:rsidRPr="00273F1D">
        <w:rPr>
          <w:b/>
        </w:rPr>
        <w:t>scensioni di sci alpinismo (minimo 10)</w:t>
      </w:r>
      <w:r w:rsidRPr="00273F1D">
        <w:t>, svolte in almeno 3 gruppi montuosi distinti, con</w:t>
      </w:r>
      <w:r w:rsidRPr="00273F1D">
        <w:rPr>
          <w:b/>
        </w:rPr>
        <w:t xml:space="preserve"> dislivello minimo di </w:t>
      </w:r>
      <w:smartTag w:uri="urn:schemas-microsoft-com:office:smarttags" w:element="metricconverter">
        <w:smartTagPr>
          <w:attr w:name="ProductID" w:val="1.200 metri"/>
        </w:smartTagPr>
        <w:r w:rsidRPr="00273F1D">
          <w:rPr>
            <w:b/>
          </w:rPr>
          <w:t>1.</w:t>
        </w:r>
        <w:r>
          <w:rPr>
            <w:b/>
          </w:rPr>
          <w:t>2</w:t>
        </w:r>
        <w:r w:rsidRPr="00273F1D">
          <w:rPr>
            <w:b/>
          </w:rPr>
          <w:t>00 metri</w:t>
        </w:r>
      </w:smartTag>
      <w:r w:rsidRPr="00273F1D">
        <w:rPr>
          <w:b/>
        </w:rPr>
        <w:t xml:space="preserve"> e difficoltà BSA </w:t>
      </w:r>
      <w:r w:rsidRPr="00273F1D">
        <w:t>(non vengono considerate le salite che hanno anche uno sviluppo parziale in zone adia</w:t>
      </w:r>
      <w:r>
        <w:t>centi gli impianti di risalita).</w:t>
      </w:r>
    </w:p>
    <w:p w:rsidR="00572E25" w:rsidRDefault="00572E25" w:rsidP="001F0AC2">
      <w:pPr>
        <w:ind w:left="672"/>
        <w:jc w:val="both"/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551"/>
        <w:gridCol w:w="1276"/>
        <w:gridCol w:w="1134"/>
      </w:tblGrid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Gruppo montuoso - Cima</w:t>
            </w: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Difficoltà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Dislivello</w:t>
            </w: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ESEMPIO: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Ortles – Gran Zebrù</w:t>
            </w: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OSA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1700m.</w:t>
            </w: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ESEMPIO: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Sassolungo - Sassopiatto</w:t>
            </w: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BSA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A27742">
              <w:rPr>
                <w:i/>
                <w:sz w:val="20"/>
                <w:szCs w:val="20"/>
              </w:rPr>
              <w:t>1500m.</w:t>
            </w:r>
          </w:p>
        </w:tc>
      </w:tr>
      <w:tr w:rsidR="00572E25" w:rsidRPr="00A27742" w:rsidTr="003F6135">
        <w:tc>
          <w:tcPr>
            <w:tcW w:w="2093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ESEMPIO:</w:t>
            </w: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Marmolda - Punta Penia</w:t>
            </w: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OSA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1300m.</w:t>
            </w:r>
          </w:p>
        </w:tc>
      </w:tr>
      <w:tr w:rsidR="00572E25" w:rsidRPr="00A27742" w:rsidTr="003F6135">
        <w:tc>
          <w:tcPr>
            <w:tcW w:w="2093" w:type="dxa"/>
          </w:tcPr>
          <w:p w:rsidR="00572E25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ESEMPIO:</w:t>
            </w:r>
          </w:p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Vallese - Sempione – Breithorn</w:t>
            </w: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BSA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1400m</w:t>
            </w: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1 gita scialpinismo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2 gita scialpinismo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3 gita scialpinismo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4 gita scialpinismo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5 gita scialpinismo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6 gita scialpinismo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7 gita scialpinismo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8 gita scialpinismo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9 gita scialpinismo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2093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>10 gita scialpinismo</w:t>
            </w:r>
          </w:p>
        </w:tc>
        <w:tc>
          <w:tcPr>
            <w:tcW w:w="25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572E25" w:rsidRDefault="00572E25"/>
    <w:p w:rsidR="00572E25" w:rsidRDefault="00572E25"/>
    <w:p w:rsidR="00572E25" w:rsidRPr="00FD4AD8" w:rsidRDefault="00572E25" w:rsidP="001F0AC2">
      <w:pPr>
        <w:numPr>
          <w:ilvl w:val="0"/>
          <w:numId w:val="2"/>
        </w:numPr>
      </w:pPr>
      <w:r w:rsidRPr="00FD4AD8">
        <w:rPr>
          <w:b/>
        </w:rPr>
        <w:t xml:space="preserve">Spedizioni extraeuropee, ascensioni su roccia, alta montagna e misto, ghiaccio, sci alpinismo e freeride </w:t>
      </w:r>
      <w:r w:rsidRPr="00FD4AD8">
        <w:t>che ritieni essere significative nell’ottica curriculum ma che non hanno trovato posto nelle tabelle sopra compilate (FACOLTATIVO).</w:t>
      </w:r>
    </w:p>
    <w:p w:rsidR="00572E25" w:rsidRDefault="00572E25" w:rsidP="001F0AC2">
      <w:pPr>
        <w:ind w:left="720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985"/>
        <w:gridCol w:w="1842"/>
        <w:gridCol w:w="1560"/>
        <w:gridCol w:w="1134"/>
        <w:gridCol w:w="992"/>
      </w:tblGrid>
      <w:tr w:rsidR="00572E25" w:rsidRPr="00A27742" w:rsidTr="003F6135"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Attività (roccia, alta montagna, etc)</w:t>
            </w: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Gruppo montuoso - Cima</w:t>
            </w: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Nome della via</w:t>
            </w: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>Difficoltà</w:t>
            </w: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27742">
              <w:rPr>
                <w:b/>
                <w:sz w:val="20"/>
                <w:szCs w:val="20"/>
              </w:rPr>
              <w:t xml:space="preserve">Sviluppo </w:t>
            </w:r>
          </w:p>
        </w:tc>
      </w:tr>
      <w:tr w:rsidR="00572E25" w:rsidRPr="00A27742" w:rsidTr="003F6135"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3F6135"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3F6135"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</w:p>
        </w:tc>
      </w:tr>
      <w:tr w:rsidR="00572E25" w:rsidRPr="00A27742" w:rsidTr="003F6135"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 w:rsidRPr="00A2774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013FD9">
        <w:trPr>
          <w:trHeight w:val="583"/>
        </w:trPr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013FD9">
        <w:trPr>
          <w:trHeight w:val="537"/>
        </w:trPr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013FD9">
        <w:trPr>
          <w:trHeight w:val="537"/>
        </w:trPr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013FD9">
        <w:trPr>
          <w:trHeight w:val="537"/>
        </w:trPr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013FD9">
        <w:trPr>
          <w:trHeight w:val="537"/>
        </w:trPr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013FD9">
        <w:trPr>
          <w:trHeight w:val="537"/>
        </w:trPr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013FD9">
        <w:trPr>
          <w:trHeight w:val="537"/>
        </w:trPr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013FD9">
        <w:trPr>
          <w:trHeight w:val="537"/>
        </w:trPr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013FD9">
        <w:trPr>
          <w:trHeight w:val="537"/>
        </w:trPr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013FD9">
        <w:trPr>
          <w:trHeight w:val="537"/>
        </w:trPr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013FD9">
        <w:trPr>
          <w:trHeight w:val="537"/>
        </w:trPr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013FD9">
        <w:trPr>
          <w:trHeight w:val="537"/>
        </w:trPr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013FD9">
        <w:trPr>
          <w:trHeight w:val="537"/>
        </w:trPr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013FD9">
        <w:trPr>
          <w:trHeight w:val="515"/>
        </w:trPr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72E25" w:rsidRPr="00A27742" w:rsidTr="00013FD9">
        <w:trPr>
          <w:trHeight w:val="537"/>
        </w:trPr>
        <w:tc>
          <w:tcPr>
            <w:tcW w:w="1951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2E25" w:rsidRPr="00A27742" w:rsidRDefault="00572E25" w:rsidP="003F613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572E25" w:rsidRDefault="00572E25"/>
    <w:p w:rsidR="00572E25" w:rsidRDefault="00572E25">
      <w:pPr>
        <w:rPr>
          <w:b/>
          <w:highlight w:val="yellow"/>
        </w:rPr>
      </w:pPr>
    </w:p>
    <w:p w:rsidR="00572E25" w:rsidRPr="000E07C1" w:rsidRDefault="00572E25">
      <w:pPr>
        <w:rPr>
          <w:b/>
        </w:rPr>
      </w:pPr>
      <w:r w:rsidRPr="00FD4AD8">
        <w:rPr>
          <w:b/>
        </w:rPr>
        <w:t>N.B.: Il dislivello richiesto nelle salite su roccia, alta montagna e ghiaccio si intende dall’attacco della via all’uscita della stessa.</w:t>
      </w:r>
    </w:p>
    <w:sectPr w:rsidR="00572E25" w:rsidRPr="000E07C1" w:rsidSect="0004051C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542"/>
    <w:multiLevelType w:val="hybridMultilevel"/>
    <w:tmpl w:val="291EDE4A"/>
    <w:lvl w:ilvl="0" w:tplc="3D5E9E08">
      <w:start w:val="28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660FC"/>
    <w:multiLevelType w:val="hybridMultilevel"/>
    <w:tmpl w:val="CE0C3DCC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F1D"/>
    <w:rsid w:val="00013FD9"/>
    <w:rsid w:val="000145EF"/>
    <w:rsid w:val="0004051C"/>
    <w:rsid w:val="000A29B8"/>
    <w:rsid w:val="000C34B4"/>
    <w:rsid w:val="000E07C1"/>
    <w:rsid w:val="000F1DBF"/>
    <w:rsid w:val="00146150"/>
    <w:rsid w:val="0016216A"/>
    <w:rsid w:val="00194503"/>
    <w:rsid w:val="001959F9"/>
    <w:rsid w:val="001B12C1"/>
    <w:rsid w:val="001F0AC2"/>
    <w:rsid w:val="00273F1D"/>
    <w:rsid w:val="003C6555"/>
    <w:rsid w:val="003C6CD8"/>
    <w:rsid w:val="003F6135"/>
    <w:rsid w:val="00451D75"/>
    <w:rsid w:val="00496BD7"/>
    <w:rsid w:val="004B028B"/>
    <w:rsid w:val="00500217"/>
    <w:rsid w:val="005621F0"/>
    <w:rsid w:val="00572E25"/>
    <w:rsid w:val="00575B57"/>
    <w:rsid w:val="00590BFC"/>
    <w:rsid w:val="005B5BD6"/>
    <w:rsid w:val="005F6A74"/>
    <w:rsid w:val="00651532"/>
    <w:rsid w:val="006949C9"/>
    <w:rsid w:val="00721CBF"/>
    <w:rsid w:val="00733D21"/>
    <w:rsid w:val="007347C8"/>
    <w:rsid w:val="00777B8D"/>
    <w:rsid w:val="00981E9B"/>
    <w:rsid w:val="009B0589"/>
    <w:rsid w:val="009C757E"/>
    <w:rsid w:val="00A264F1"/>
    <w:rsid w:val="00A27742"/>
    <w:rsid w:val="00B65128"/>
    <w:rsid w:val="00BA2A27"/>
    <w:rsid w:val="00D23DCC"/>
    <w:rsid w:val="00E40364"/>
    <w:rsid w:val="00F24EE4"/>
    <w:rsid w:val="00F96B31"/>
    <w:rsid w:val="00FA4C93"/>
    <w:rsid w:val="00FD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F1D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273F1D"/>
    <w:pPr>
      <w:spacing w:after="120" w:line="480" w:lineRule="auto"/>
      <w:ind w:left="283"/>
    </w:pPr>
    <w:rPr>
      <w:rFonts w:eastAsia="Times New Roman"/>
      <w:sz w:val="20"/>
      <w:szCs w:val="20"/>
      <w:lang w:eastAsia="it-I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C6555"/>
    <w:rPr>
      <w:rFonts w:cs="Times New Roman"/>
    </w:rPr>
  </w:style>
  <w:style w:type="paragraph" w:styleId="ListParagraph">
    <w:name w:val="List Paragraph"/>
    <w:basedOn w:val="Normal"/>
    <w:uiPriority w:val="99"/>
    <w:qFormat/>
    <w:rsid w:val="00D23DC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2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1027</Words>
  <Characters>5857</Characters>
  <Application>Microsoft Office Outlook</Application>
  <DocSecurity>0</DocSecurity>
  <Lines>0</Lines>
  <Paragraphs>0</Paragraphs>
  <ScaleCrop>false</ScaleCrop>
  <Company>PAT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ALPINISTICO</dc:title>
  <dc:subject/>
  <dc:creator>pr31545</dc:creator>
  <cp:keywords/>
  <dc:description/>
  <cp:lastModifiedBy>pr44228</cp:lastModifiedBy>
  <cp:revision>2</cp:revision>
  <dcterms:created xsi:type="dcterms:W3CDTF">2024-12-02T13:26:00Z</dcterms:created>
  <dcterms:modified xsi:type="dcterms:W3CDTF">2024-12-02T13:26:00Z</dcterms:modified>
</cp:coreProperties>
</file>