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1A18" w:rsidRDefault="00761A18">
      <w:pPr>
        <w:pStyle w:val="normal0"/>
        <w:rPr>
          <w:color w:val="000000"/>
          <w:sz w:val="24"/>
          <w:szCs w:val="24"/>
        </w:rPr>
      </w:pPr>
      <w:r>
        <w:rPr>
          <w:color w:val="993366"/>
          <w:sz w:val="24"/>
          <w:szCs w:val="24"/>
        </w:rPr>
        <w:t xml:space="preserve">5) PROPOSTA PROGETTUALE  </w:t>
      </w:r>
    </w:p>
    <w:p w:rsidR="00761A18" w:rsidRDefault="00761A18">
      <w:pPr>
        <w:pStyle w:val="normal0"/>
        <w:rPr>
          <w:color w:val="000000"/>
          <w:sz w:val="24"/>
          <w:szCs w:val="24"/>
        </w:rPr>
      </w:pPr>
    </w:p>
    <w:p w:rsidR="00761A18" w:rsidRDefault="00761A18">
      <w:pPr>
        <w:pStyle w:val="normal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TITOLO PROGETTO </w:t>
      </w:r>
    </w:p>
    <w:p w:rsidR="00761A18" w:rsidRDefault="00761A18">
      <w:pPr>
        <w:pStyle w:val="normal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Max 100 battute</w:t>
      </w:r>
    </w:p>
    <w:p w:rsidR="00761A18" w:rsidRDefault="00761A18">
      <w:pPr>
        <w:pStyle w:val="normal0"/>
        <w:rPr>
          <w:color w:val="000000"/>
          <w:sz w:val="24"/>
          <w:szCs w:val="24"/>
        </w:rPr>
      </w:pPr>
    </w:p>
    <w:p w:rsidR="00761A18" w:rsidRDefault="00761A18">
      <w:pPr>
        <w:pStyle w:val="normal0"/>
        <w:rPr>
          <w:sz w:val="24"/>
          <w:szCs w:val="24"/>
        </w:rPr>
      </w:pPr>
    </w:p>
    <w:p w:rsidR="00761A18" w:rsidRDefault="00761A18">
      <w:pPr>
        <w:pStyle w:val="normal0"/>
        <w:rPr>
          <w:sz w:val="24"/>
          <w:szCs w:val="24"/>
        </w:rPr>
      </w:pPr>
      <w:r>
        <w:rPr>
          <w:sz w:val="24"/>
          <w:szCs w:val="24"/>
        </w:rPr>
        <w:t>SINTESI</w:t>
      </w:r>
    </w:p>
    <w:p w:rsidR="00761A18" w:rsidRDefault="00761A18">
      <w:pPr>
        <w:pStyle w:val="normal0"/>
        <w:rPr>
          <w:sz w:val="24"/>
          <w:szCs w:val="24"/>
        </w:rPr>
      </w:pPr>
      <w:r>
        <w:rPr>
          <w:sz w:val="24"/>
          <w:szCs w:val="24"/>
        </w:rPr>
        <w:t>Max 1.000 battute</w:t>
      </w:r>
    </w:p>
    <w:p w:rsidR="00761A18" w:rsidRDefault="00761A18">
      <w:pPr>
        <w:pStyle w:val="normal0"/>
        <w:rPr>
          <w:sz w:val="24"/>
          <w:szCs w:val="24"/>
        </w:rPr>
      </w:pPr>
    </w:p>
    <w:p w:rsidR="00761A18" w:rsidRDefault="00761A18">
      <w:pPr>
        <w:pStyle w:val="normal0"/>
        <w:rPr>
          <w:color w:val="000000"/>
          <w:sz w:val="24"/>
          <w:szCs w:val="24"/>
        </w:rPr>
      </w:pPr>
    </w:p>
    <w:p w:rsidR="00761A18" w:rsidRDefault="00761A18">
      <w:pPr>
        <w:pStyle w:val="normal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ASSOCIAZIONE PROPONENTE </w:t>
      </w:r>
    </w:p>
    <w:p w:rsidR="00761A18" w:rsidRDefault="00761A18">
      <w:pPr>
        <w:pStyle w:val="normal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Max 5000 battute</w:t>
      </w:r>
    </w:p>
    <w:p w:rsidR="00761A18" w:rsidRDefault="00761A18">
      <w:pPr>
        <w:pStyle w:val="normal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360" w:hanging="36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- </w:t>
      </w:r>
      <w:r>
        <w:rPr>
          <w:color w:val="000000"/>
          <w:sz w:val="24"/>
          <w:szCs w:val="24"/>
        </w:rPr>
        <w:tab/>
        <w:t>Chi sono i responsabili del progetto? Quali competenze hanno?</w:t>
      </w:r>
    </w:p>
    <w:p w:rsidR="00761A18" w:rsidRDefault="00761A18">
      <w:pPr>
        <w:pStyle w:val="normal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360" w:hanging="36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- </w:t>
      </w:r>
      <w:r>
        <w:rPr>
          <w:color w:val="000000"/>
          <w:sz w:val="24"/>
          <w:szCs w:val="24"/>
        </w:rPr>
        <w:tab/>
        <w:t>Quali sono la visione e la strategia dell’Associazione?</w:t>
      </w:r>
    </w:p>
    <w:p w:rsidR="00761A18" w:rsidRDefault="00761A18">
      <w:pPr>
        <w:pStyle w:val="normal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360" w:hanging="36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-  </w:t>
      </w:r>
      <w:r>
        <w:rPr>
          <w:color w:val="000000"/>
          <w:sz w:val="24"/>
          <w:szCs w:val="24"/>
        </w:rPr>
        <w:tab/>
        <w:t>L’associazione fa parte di reti o coordinamenti? Quali?</w:t>
      </w:r>
    </w:p>
    <w:p w:rsidR="00761A18" w:rsidRDefault="00761A18">
      <w:pPr>
        <w:pStyle w:val="normal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360" w:hanging="36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- </w:t>
      </w:r>
      <w:r>
        <w:rPr>
          <w:color w:val="000000"/>
          <w:sz w:val="24"/>
          <w:szCs w:val="24"/>
        </w:rPr>
        <w:tab/>
        <w:t>Quali sono le attività più rilevanti svolte negli ultimi  anni nei Paesi in via di sviluppo?</w:t>
      </w:r>
    </w:p>
    <w:p w:rsidR="00761A18" w:rsidRDefault="00761A18">
      <w:pPr>
        <w:pStyle w:val="normal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360" w:hanging="360"/>
        <w:jc w:val="both"/>
        <w:rPr>
          <w:color w:val="000000"/>
          <w:sz w:val="24"/>
          <w:szCs w:val="24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1.png" o:spid="_x0000_s1026" type="#_x0000_t75" style="position:absolute;left:0;text-align:left;margin-left:117pt;margin-top:11.7pt;width:278.05pt;height:286.8pt;z-index:-251661312;visibility:visible;mso-wrap-distance-left:0;mso-wrap-distance-right:0">
            <v:imagedata r:id="rId6" o:title=""/>
          </v:shape>
        </w:pict>
      </w:r>
      <w:r>
        <w:rPr>
          <w:color w:val="000000"/>
          <w:sz w:val="24"/>
          <w:szCs w:val="24"/>
        </w:rPr>
        <w:t xml:space="preserve">- </w:t>
      </w:r>
      <w:r>
        <w:rPr>
          <w:color w:val="000000"/>
          <w:sz w:val="24"/>
          <w:szCs w:val="24"/>
        </w:rPr>
        <w:tab/>
        <w:t>L’Associazione ha precedenti esperienze nel Paese in cui è localizzato l’intervento? Quali? Quando e dove sono state realizzate?</w:t>
      </w:r>
    </w:p>
    <w:p w:rsidR="00761A18" w:rsidRDefault="00761A18">
      <w:pPr>
        <w:pStyle w:val="normal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360" w:hanging="36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- </w:t>
      </w:r>
      <w:r>
        <w:rPr>
          <w:color w:val="000000"/>
          <w:sz w:val="24"/>
          <w:szCs w:val="24"/>
        </w:rPr>
        <w:tab/>
        <w:t>L’Associazione ha precedenti esperienze in progetti di emergenza? Quando e dove sono stati realizzati?</w:t>
      </w:r>
    </w:p>
    <w:p w:rsidR="00761A18" w:rsidRDefault="00761A18">
      <w:pPr>
        <w:pStyle w:val="normal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360" w:hanging="36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- </w:t>
      </w:r>
      <w:r>
        <w:rPr>
          <w:color w:val="000000"/>
          <w:sz w:val="24"/>
          <w:szCs w:val="24"/>
        </w:rPr>
        <w:tab/>
        <w:t>Per il presente progetto si prevedono collaborazioni con altri soggetti? Se s</w:t>
      </w:r>
      <w:r>
        <w:rPr>
          <w:sz w:val="24"/>
          <w:szCs w:val="24"/>
        </w:rPr>
        <w:t>ì</w:t>
      </w:r>
      <w:r>
        <w:rPr>
          <w:color w:val="000000"/>
          <w:sz w:val="24"/>
          <w:szCs w:val="24"/>
        </w:rPr>
        <w:t>, quali? Con quali modalità?</w:t>
      </w:r>
    </w:p>
    <w:p w:rsidR="00761A18" w:rsidRDefault="00761A18">
      <w:pPr>
        <w:pStyle w:val="normal0"/>
        <w:jc w:val="both"/>
        <w:rPr>
          <w:color w:val="000000"/>
          <w:sz w:val="24"/>
          <w:szCs w:val="24"/>
        </w:rPr>
      </w:pPr>
    </w:p>
    <w:p w:rsidR="00761A18" w:rsidRDefault="00761A18">
      <w:pPr>
        <w:pStyle w:val="normal0"/>
        <w:rPr>
          <w:color w:val="000000"/>
          <w:sz w:val="24"/>
          <w:szCs w:val="24"/>
        </w:rPr>
      </w:pPr>
    </w:p>
    <w:p w:rsidR="00761A18" w:rsidRDefault="00761A18">
      <w:pPr>
        <w:pStyle w:val="normal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PARTNER </w:t>
      </w:r>
    </w:p>
    <w:p w:rsidR="00761A18" w:rsidRDefault="00761A18">
      <w:pPr>
        <w:pStyle w:val="normal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Max 5.000 battute</w:t>
      </w:r>
    </w:p>
    <w:p w:rsidR="00761A18" w:rsidRDefault="00761A18">
      <w:pPr>
        <w:pStyle w:val="normal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360" w:hanging="36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- </w:t>
      </w:r>
      <w:r>
        <w:rPr>
          <w:color w:val="000000"/>
          <w:sz w:val="24"/>
          <w:szCs w:val="24"/>
        </w:rPr>
        <w:tab/>
        <w:t>Per essere finanziato il progetto deve necessariamente comprendere almeno un partner costituito e radicato nel Paese dove si realizza l’intervento</w:t>
      </w:r>
    </w:p>
    <w:p w:rsidR="00761A18" w:rsidRDefault="00761A18">
      <w:pPr>
        <w:pStyle w:val="normal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360" w:hanging="36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Tipologia</w:t>
      </w:r>
    </w:p>
    <w:p w:rsidR="00761A18" w:rsidRDefault="00761A18">
      <w:pPr>
        <w:pStyle w:val="normal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360" w:hanging="36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- </w:t>
      </w:r>
      <w:r>
        <w:rPr>
          <w:color w:val="000000"/>
          <w:sz w:val="24"/>
          <w:szCs w:val="24"/>
        </w:rPr>
        <w:tab/>
        <w:t>Il partner è riconosciuto dalle autorità locali?</w:t>
      </w:r>
    </w:p>
    <w:p w:rsidR="00761A18" w:rsidRDefault="00761A18">
      <w:pPr>
        <w:pStyle w:val="normal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360" w:hanging="36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- </w:t>
      </w:r>
      <w:r>
        <w:rPr>
          <w:color w:val="000000"/>
          <w:sz w:val="24"/>
          <w:szCs w:val="24"/>
        </w:rPr>
        <w:tab/>
        <w:t>Quali finalità persegue?</w:t>
      </w:r>
    </w:p>
    <w:p w:rsidR="00761A18" w:rsidRDefault="00761A18">
      <w:pPr>
        <w:pStyle w:val="normal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360" w:hanging="36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- </w:t>
      </w:r>
      <w:r>
        <w:rPr>
          <w:color w:val="000000"/>
          <w:sz w:val="24"/>
          <w:szCs w:val="24"/>
        </w:rPr>
        <w:tab/>
        <w:t>Quanti soci o volontari ha?</w:t>
      </w:r>
    </w:p>
    <w:p w:rsidR="00761A18" w:rsidRDefault="00761A18">
      <w:pPr>
        <w:pStyle w:val="normal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360" w:hanging="36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- </w:t>
      </w:r>
      <w:r>
        <w:rPr>
          <w:color w:val="000000"/>
          <w:sz w:val="24"/>
          <w:szCs w:val="24"/>
        </w:rPr>
        <w:tab/>
        <w:t>Che tipo di attività svolge?</w:t>
      </w:r>
    </w:p>
    <w:p w:rsidR="00761A18" w:rsidRDefault="00761A18">
      <w:pPr>
        <w:pStyle w:val="normal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360" w:hanging="36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- </w:t>
      </w:r>
      <w:r>
        <w:rPr>
          <w:color w:val="000000"/>
          <w:sz w:val="24"/>
          <w:szCs w:val="24"/>
        </w:rPr>
        <w:tab/>
        <w:t>Quali competenze ha?</w:t>
      </w:r>
    </w:p>
    <w:p w:rsidR="00761A18" w:rsidRDefault="00761A18">
      <w:pPr>
        <w:pStyle w:val="normal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360" w:hanging="36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- </w:t>
      </w:r>
      <w:r>
        <w:rPr>
          <w:color w:val="000000"/>
          <w:sz w:val="24"/>
          <w:szCs w:val="24"/>
        </w:rPr>
        <w:tab/>
        <w:t>Ha precedenti esperienze nelle emergenze o in progetti di cooperazione allo sviluppo?</w:t>
      </w:r>
    </w:p>
    <w:p w:rsidR="00761A18" w:rsidRDefault="00761A18">
      <w:pPr>
        <w:pStyle w:val="normal0"/>
        <w:rPr>
          <w:color w:val="000000"/>
          <w:sz w:val="24"/>
          <w:szCs w:val="24"/>
        </w:rPr>
      </w:pPr>
    </w:p>
    <w:p w:rsidR="00761A18" w:rsidRDefault="00761A18">
      <w:pPr>
        <w:pStyle w:val="normal0"/>
        <w:rPr>
          <w:color w:val="000000"/>
          <w:sz w:val="24"/>
          <w:szCs w:val="24"/>
        </w:rPr>
      </w:pPr>
    </w:p>
    <w:p w:rsidR="00761A18" w:rsidRDefault="00761A18">
      <w:pPr>
        <w:pStyle w:val="normal0"/>
        <w:rPr>
          <w:color w:val="000000"/>
          <w:sz w:val="24"/>
          <w:szCs w:val="24"/>
        </w:rPr>
      </w:pPr>
      <w:r>
        <w:rPr>
          <w:sz w:val="24"/>
          <w:szCs w:val="24"/>
        </w:rPr>
        <w:t>RELAZIONE</w:t>
      </w:r>
      <w:r>
        <w:rPr>
          <w:color w:val="000000"/>
          <w:sz w:val="24"/>
          <w:szCs w:val="24"/>
        </w:rPr>
        <w:t xml:space="preserve"> TRA ASSOCIAZIONE E PARTNER </w:t>
      </w:r>
    </w:p>
    <w:p w:rsidR="00761A18" w:rsidRDefault="00761A18">
      <w:pPr>
        <w:pStyle w:val="normal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Max 5.000 battute</w:t>
      </w:r>
    </w:p>
    <w:p w:rsidR="00761A18" w:rsidRDefault="00761A18">
      <w:pPr>
        <w:pStyle w:val="normal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>
        <w:rPr>
          <w:sz w:val="24"/>
          <w:szCs w:val="24"/>
        </w:rPr>
        <w:tab/>
        <w:t>Quando è iniziata la collaborazione?</w:t>
      </w:r>
    </w:p>
    <w:p w:rsidR="00761A18" w:rsidRDefault="00761A18">
      <w:pPr>
        <w:pStyle w:val="normal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>
        <w:rPr>
          <w:sz w:val="24"/>
          <w:szCs w:val="24"/>
        </w:rPr>
        <w:tab/>
        <w:t>Quali sono le principali attività realizzate in collaborazione?</w:t>
      </w:r>
    </w:p>
    <w:p w:rsidR="00761A18" w:rsidRDefault="00761A18">
      <w:pPr>
        <w:pStyle w:val="normal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>
        <w:rPr>
          <w:sz w:val="24"/>
          <w:szCs w:val="24"/>
        </w:rPr>
        <w:tab/>
        <w:t>In che modo avvengono le comunicazioni?</w:t>
      </w:r>
    </w:p>
    <w:p w:rsidR="00761A18" w:rsidRDefault="00761A18">
      <w:pPr>
        <w:pStyle w:val="normal0"/>
        <w:rPr>
          <w:sz w:val="24"/>
          <w:szCs w:val="24"/>
        </w:rPr>
      </w:pPr>
    </w:p>
    <w:p w:rsidR="00761A18" w:rsidRDefault="00761A18">
      <w:pPr>
        <w:pStyle w:val="normal0"/>
        <w:rPr>
          <w:sz w:val="24"/>
          <w:szCs w:val="24"/>
        </w:rPr>
      </w:pPr>
    </w:p>
    <w:p w:rsidR="00761A18" w:rsidRDefault="00761A18">
      <w:pPr>
        <w:pStyle w:val="normal0"/>
        <w:rPr>
          <w:sz w:val="24"/>
          <w:szCs w:val="24"/>
        </w:rPr>
      </w:pPr>
      <w:r>
        <w:rPr>
          <w:color w:val="000000"/>
          <w:sz w:val="24"/>
          <w:szCs w:val="24"/>
        </w:rPr>
        <w:t>EVENTUALI ALTRI SOGGETTI COINVOLTI</w:t>
      </w:r>
    </w:p>
    <w:p w:rsidR="00761A18" w:rsidRDefault="00761A18">
      <w:pPr>
        <w:pStyle w:val="normal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Max 5.000 battute</w:t>
      </w:r>
    </w:p>
    <w:p w:rsidR="00761A18" w:rsidRDefault="00761A18">
      <w:pPr>
        <w:pStyle w:val="normal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>
        <w:rPr>
          <w:sz w:val="24"/>
          <w:szCs w:val="24"/>
        </w:rPr>
        <w:tab/>
        <w:t>Quali sono e che ruolo avranno nel progetto?</w:t>
      </w:r>
    </w:p>
    <w:p w:rsidR="00761A18" w:rsidRDefault="00761A18">
      <w:pPr>
        <w:pStyle w:val="normal0"/>
        <w:rPr>
          <w:sz w:val="24"/>
          <w:szCs w:val="24"/>
        </w:rPr>
      </w:pPr>
    </w:p>
    <w:p w:rsidR="00761A18" w:rsidRDefault="00761A18">
      <w:pPr>
        <w:pStyle w:val="normal0"/>
        <w:rPr>
          <w:sz w:val="24"/>
          <w:szCs w:val="24"/>
        </w:rPr>
      </w:pPr>
      <w:r>
        <w:rPr>
          <w:noProof/>
        </w:rPr>
        <w:pict>
          <v:shape id="_x0000_s1027" type="#_x0000_t75" style="position:absolute;margin-left:459pt;margin-top:9.65pt;width:30pt;height:29.3pt;z-index:251658240">
            <v:imagedata r:id="rId7" o:title=""/>
            <w10:wrap type="square"/>
          </v:shape>
        </w:pict>
      </w:r>
    </w:p>
    <w:p w:rsidR="00761A18" w:rsidRDefault="00761A18">
      <w:pPr>
        <w:pStyle w:val="normal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CONTESTO </w:t>
      </w:r>
    </w:p>
    <w:p w:rsidR="00761A18" w:rsidRDefault="00761A18">
      <w:pPr>
        <w:pStyle w:val="normal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Max 10.000 battute </w:t>
      </w:r>
    </w:p>
    <w:p w:rsidR="00761A18" w:rsidRDefault="00761A18">
      <w:pPr>
        <w:pStyle w:val="normal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360" w:hanging="36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- </w:t>
      </w:r>
      <w:r>
        <w:rPr>
          <w:color w:val="000000"/>
          <w:sz w:val="24"/>
          <w:szCs w:val="24"/>
        </w:rPr>
        <w:tab/>
        <w:t xml:space="preserve">Per interventi di emergenza si intendono gli interventi volti a far fronte a situazioni di pericolo o di forte bisogno delle popolazioni locali direttamente derivanti da eventi naturali calamitosi, conflitti, epidemie o ad altre situazioni dovuti a cause eccezionali. Sono finanziabili gli interventi di emergenza che si realizzano nei Paesi inclusi nella lista Development Assistance Committee (DAC) stilata dall’Organizzazione per </w:t>
      </w:r>
      <w:smartTag w:uri="urn:schemas-microsoft-com:office:smarttags" w:element="PersonName">
        <w:smartTagPr>
          <w:attr w:name="ProductID" w:val="la Cooperazione"/>
        </w:smartTagPr>
        <w:r>
          <w:rPr>
            <w:color w:val="000000"/>
            <w:sz w:val="24"/>
            <w:szCs w:val="24"/>
          </w:rPr>
          <w:t>la Cooperazione</w:t>
        </w:r>
      </w:smartTag>
      <w:r>
        <w:rPr>
          <w:color w:val="000000"/>
          <w:sz w:val="24"/>
          <w:szCs w:val="24"/>
        </w:rPr>
        <w:t xml:space="preserve"> e lo Sviluppo Economico (OCSE-OECD) .</w:t>
      </w:r>
    </w:p>
    <w:p w:rsidR="00761A18" w:rsidRDefault="00761A18">
      <w:pPr>
        <w:pStyle w:val="normal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360" w:hanging="36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-  </w:t>
      </w:r>
      <w:r>
        <w:rPr>
          <w:color w:val="000000"/>
          <w:sz w:val="24"/>
          <w:szCs w:val="24"/>
        </w:rPr>
        <w:tab/>
        <w:t xml:space="preserve">Rispetto all'area geografica specifica, quali sono le caratteristiche fisiche, demografiche, socio-economiche? Quale lo stato dei sistemi produttivi, infrastrutture, servizi pubblici, istituzioni e organizzazioni attive nella zona, dei diritti umani fondamentali? </w:t>
      </w:r>
    </w:p>
    <w:p w:rsidR="00761A18" w:rsidRDefault="00761A18">
      <w:pPr>
        <w:pStyle w:val="normal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360" w:hanging="36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-  </w:t>
      </w:r>
      <w:r>
        <w:rPr>
          <w:color w:val="000000"/>
          <w:sz w:val="24"/>
          <w:szCs w:val="24"/>
        </w:rPr>
        <w:tab/>
        <w:t>Il progetto si collega ad altri interventi realizzati in passato nella zona? Se s</w:t>
      </w:r>
      <w:r>
        <w:rPr>
          <w:sz w:val="24"/>
          <w:szCs w:val="24"/>
        </w:rPr>
        <w:t>ì</w:t>
      </w:r>
      <w:r>
        <w:rPr>
          <w:color w:val="000000"/>
          <w:sz w:val="24"/>
          <w:szCs w:val="24"/>
        </w:rPr>
        <w:t>, quali?</w:t>
      </w:r>
    </w:p>
    <w:p w:rsidR="00761A18" w:rsidRDefault="00761A18">
      <w:pPr>
        <w:pStyle w:val="normal0"/>
        <w:rPr>
          <w:color w:val="000000"/>
          <w:sz w:val="24"/>
          <w:szCs w:val="24"/>
        </w:rPr>
      </w:pPr>
    </w:p>
    <w:p w:rsidR="00761A18" w:rsidRDefault="00761A18">
      <w:pPr>
        <w:pStyle w:val="normal0"/>
        <w:rPr>
          <w:color w:val="000000"/>
          <w:sz w:val="24"/>
          <w:szCs w:val="24"/>
        </w:rPr>
      </w:pPr>
    </w:p>
    <w:p w:rsidR="00761A18" w:rsidRDefault="00761A18">
      <w:pPr>
        <w:pStyle w:val="normal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BISOGNO </w:t>
      </w:r>
    </w:p>
    <w:p w:rsidR="00761A18" w:rsidRDefault="00761A18">
      <w:pPr>
        <w:pStyle w:val="normal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M</w:t>
      </w:r>
      <w:r>
        <w:rPr>
          <w:sz w:val="24"/>
          <w:szCs w:val="24"/>
        </w:rPr>
        <w:t>ax</w:t>
      </w:r>
      <w:r>
        <w:rPr>
          <w:color w:val="000000"/>
          <w:sz w:val="24"/>
          <w:szCs w:val="24"/>
        </w:rPr>
        <w:t xml:space="preserve"> 8.000 battute</w:t>
      </w:r>
    </w:p>
    <w:p w:rsidR="00761A18" w:rsidRDefault="00761A18">
      <w:pPr>
        <w:pStyle w:val="normal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360" w:hanging="36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- </w:t>
      </w:r>
      <w:r>
        <w:rPr>
          <w:color w:val="000000"/>
          <w:sz w:val="24"/>
          <w:szCs w:val="24"/>
        </w:rPr>
        <w:tab/>
        <w:t xml:space="preserve">Quale situazione di bisogno affronta il progetto? </w:t>
      </w:r>
    </w:p>
    <w:p w:rsidR="00761A18" w:rsidRDefault="00761A18">
      <w:pPr>
        <w:pStyle w:val="normal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360" w:hanging="36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- </w:t>
      </w:r>
      <w:r>
        <w:rPr>
          <w:color w:val="000000"/>
          <w:sz w:val="24"/>
          <w:szCs w:val="24"/>
        </w:rPr>
        <w:tab/>
        <w:t xml:space="preserve">Ci sono altri interventi che affrontano il </w:t>
      </w:r>
      <w:r>
        <w:rPr>
          <w:sz w:val="24"/>
          <w:szCs w:val="24"/>
        </w:rPr>
        <w:t>medesimo</w:t>
      </w:r>
      <w:r>
        <w:rPr>
          <w:color w:val="000000"/>
          <w:sz w:val="24"/>
          <w:szCs w:val="24"/>
        </w:rPr>
        <w:t xml:space="preserve"> bisogno? </w:t>
      </w:r>
    </w:p>
    <w:p w:rsidR="00761A18" w:rsidRDefault="00761A18">
      <w:pPr>
        <w:pStyle w:val="normal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360" w:hanging="360"/>
        <w:jc w:val="both"/>
        <w:rPr>
          <w:color w:val="000000"/>
          <w:sz w:val="24"/>
          <w:szCs w:val="24"/>
        </w:rPr>
      </w:pPr>
      <w:r>
        <w:rPr>
          <w:noProof/>
        </w:rPr>
        <w:pict>
          <v:shape id="_x0000_s1028" type="#_x0000_t75" style="position:absolute;left:0;text-align:left;margin-left:126pt;margin-top:3.9pt;width:278.05pt;height:286.8pt;z-index:-251660288;visibility:visible;mso-wrap-distance-left:0;mso-wrap-distance-right:0">
            <v:imagedata r:id="rId6" o:title=""/>
          </v:shape>
        </w:pict>
      </w:r>
      <w:r>
        <w:rPr>
          <w:color w:val="000000"/>
          <w:sz w:val="24"/>
          <w:szCs w:val="24"/>
        </w:rPr>
        <w:t xml:space="preserve">-  </w:t>
      </w:r>
      <w:r>
        <w:rPr>
          <w:color w:val="000000"/>
          <w:sz w:val="24"/>
          <w:szCs w:val="24"/>
        </w:rPr>
        <w:tab/>
        <w:t xml:space="preserve">Quando, in che modo e da chi è stato individuato il bisogno? </w:t>
      </w:r>
    </w:p>
    <w:p w:rsidR="00761A18" w:rsidRDefault="00761A18">
      <w:pPr>
        <w:pStyle w:val="normal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360" w:hanging="36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-  </w:t>
      </w:r>
      <w:r>
        <w:rPr>
          <w:color w:val="000000"/>
          <w:sz w:val="24"/>
          <w:szCs w:val="24"/>
        </w:rPr>
        <w:tab/>
        <w:t xml:space="preserve">Chi ha partecipato all’individuazione del bisogno? </w:t>
      </w:r>
    </w:p>
    <w:p w:rsidR="00761A18" w:rsidRDefault="00761A18">
      <w:pPr>
        <w:pStyle w:val="normal0"/>
        <w:rPr>
          <w:color w:val="000000"/>
          <w:sz w:val="24"/>
          <w:szCs w:val="24"/>
        </w:rPr>
      </w:pPr>
    </w:p>
    <w:p w:rsidR="00761A18" w:rsidRDefault="00761A18">
      <w:pPr>
        <w:pStyle w:val="normal0"/>
        <w:rPr>
          <w:color w:val="000000"/>
          <w:sz w:val="24"/>
          <w:szCs w:val="24"/>
        </w:rPr>
      </w:pPr>
    </w:p>
    <w:p w:rsidR="00761A18" w:rsidRDefault="00761A18">
      <w:pPr>
        <w:pStyle w:val="normal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OBBIETTIVI </w:t>
      </w:r>
    </w:p>
    <w:p w:rsidR="00761A18" w:rsidRDefault="00761A18">
      <w:pPr>
        <w:pStyle w:val="normal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Max 5000 battute</w:t>
      </w:r>
    </w:p>
    <w:p w:rsidR="00761A18" w:rsidRDefault="00761A18">
      <w:pPr>
        <w:pStyle w:val="normal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360" w:hanging="36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- </w:t>
      </w:r>
      <w:r>
        <w:rPr>
          <w:color w:val="000000"/>
          <w:sz w:val="24"/>
          <w:szCs w:val="24"/>
        </w:rPr>
        <w:tab/>
        <w:t>Qual è l’obiettivo generale?</w:t>
      </w:r>
    </w:p>
    <w:p w:rsidR="00761A18" w:rsidRDefault="00761A18">
      <w:pPr>
        <w:pStyle w:val="normal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360" w:hanging="36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- </w:t>
      </w:r>
      <w:r>
        <w:rPr>
          <w:color w:val="000000"/>
          <w:sz w:val="24"/>
          <w:szCs w:val="24"/>
        </w:rPr>
        <w:tab/>
        <w:t>Quali sono gli obiettivi specifici?</w:t>
      </w:r>
    </w:p>
    <w:p w:rsidR="00761A18" w:rsidRDefault="00761A18">
      <w:pPr>
        <w:pStyle w:val="normal0"/>
        <w:rPr>
          <w:color w:val="000000"/>
          <w:sz w:val="24"/>
          <w:szCs w:val="24"/>
        </w:rPr>
      </w:pPr>
    </w:p>
    <w:p w:rsidR="00761A18" w:rsidRDefault="00761A18">
      <w:pPr>
        <w:pStyle w:val="normal0"/>
        <w:rPr>
          <w:color w:val="000000"/>
          <w:sz w:val="24"/>
          <w:szCs w:val="24"/>
        </w:rPr>
      </w:pPr>
    </w:p>
    <w:p w:rsidR="00761A18" w:rsidRDefault="00761A18">
      <w:pPr>
        <w:pStyle w:val="normal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ATTIVITÁ </w:t>
      </w:r>
    </w:p>
    <w:p w:rsidR="00761A18" w:rsidRDefault="00761A18">
      <w:pPr>
        <w:pStyle w:val="normal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Max 10000 battute</w:t>
      </w:r>
    </w:p>
    <w:p w:rsidR="00761A18" w:rsidRDefault="00761A18">
      <w:pPr>
        <w:pStyle w:val="normal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360" w:hanging="36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- </w:t>
      </w:r>
      <w:r>
        <w:rPr>
          <w:color w:val="000000"/>
          <w:sz w:val="24"/>
          <w:szCs w:val="24"/>
        </w:rPr>
        <w:tab/>
        <w:t>Quali sono le attività previste?</w:t>
      </w:r>
    </w:p>
    <w:p w:rsidR="00761A18" w:rsidRDefault="00761A18">
      <w:pPr>
        <w:pStyle w:val="normal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360" w:hanging="36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- </w:t>
      </w:r>
      <w:r>
        <w:rPr>
          <w:color w:val="000000"/>
          <w:sz w:val="24"/>
          <w:szCs w:val="24"/>
        </w:rPr>
        <w:tab/>
        <w:t>Descrizione (1,2,3,…) : Chi le realizza? In che modo e utilizzando quali strumenti? Con quale metodologia o approccio? Quando?</w:t>
      </w:r>
    </w:p>
    <w:p w:rsidR="00761A18" w:rsidRDefault="00761A18">
      <w:pPr>
        <w:pStyle w:val="normal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360" w:hanging="36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- </w:t>
      </w:r>
      <w:r>
        <w:rPr>
          <w:color w:val="000000"/>
          <w:sz w:val="24"/>
          <w:szCs w:val="24"/>
        </w:rPr>
        <w:tab/>
        <w:t>Sono previsti acquisti? Se s</w:t>
      </w:r>
      <w:r>
        <w:rPr>
          <w:sz w:val="24"/>
          <w:szCs w:val="24"/>
        </w:rPr>
        <w:t>ì</w:t>
      </w:r>
      <w:r>
        <w:rPr>
          <w:color w:val="000000"/>
          <w:sz w:val="24"/>
          <w:szCs w:val="24"/>
        </w:rPr>
        <w:t>, dove saranno effettuati?</w:t>
      </w:r>
    </w:p>
    <w:p w:rsidR="00761A18" w:rsidRDefault="00761A18">
      <w:pPr>
        <w:pStyle w:val="normal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360" w:hanging="36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- </w:t>
      </w:r>
      <w:r>
        <w:rPr>
          <w:color w:val="000000"/>
          <w:sz w:val="24"/>
          <w:szCs w:val="24"/>
        </w:rPr>
        <w:tab/>
        <w:t>E’ previsto invio di personale italiano? Se s</w:t>
      </w:r>
      <w:r>
        <w:rPr>
          <w:sz w:val="24"/>
          <w:szCs w:val="24"/>
        </w:rPr>
        <w:t>ì</w:t>
      </w:r>
      <w:r>
        <w:rPr>
          <w:color w:val="000000"/>
          <w:sz w:val="24"/>
          <w:szCs w:val="24"/>
        </w:rPr>
        <w:t xml:space="preserve">, motivare perché non è possibile o opportuno ricorrere a personale locale? </w:t>
      </w:r>
    </w:p>
    <w:p w:rsidR="00761A18" w:rsidRDefault="00761A18">
      <w:pPr>
        <w:pStyle w:val="normal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360" w:hanging="36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- </w:t>
      </w:r>
      <w:r>
        <w:rPr>
          <w:color w:val="000000"/>
          <w:sz w:val="24"/>
          <w:szCs w:val="24"/>
        </w:rPr>
        <w:tab/>
        <w:t>Descrivere ruolo e funzione del personale italiano</w:t>
      </w:r>
    </w:p>
    <w:p w:rsidR="00761A18" w:rsidRDefault="00761A18">
      <w:pPr>
        <w:pStyle w:val="normal0"/>
        <w:rPr>
          <w:color w:val="000000"/>
          <w:sz w:val="24"/>
          <w:szCs w:val="24"/>
        </w:rPr>
      </w:pPr>
    </w:p>
    <w:p w:rsidR="00761A18" w:rsidRDefault="00761A18">
      <w:pPr>
        <w:pStyle w:val="normal0"/>
        <w:rPr>
          <w:color w:val="000000"/>
          <w:sz w:val="24"/>
          <w:szCs w:val="24"/>
        </w:rPr>
      </w:pPr>
    </w:p>
    <w:p w:rsidR="00761A18" w:rsidRDefault="00761A18">
      <w:pPr>
        <w:pStyle w:val="normal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METODOLOGIA E APPROCCIO </w:t>
      </w:r>
    </w:p>
    <w:p w:rsidR="00761A18" w:rsidRDefault="00761A18">
      <w:pPr>
        <w:pStyle w:val="normal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Max 5.000 battute</w:t>
      </w:r>
    </w:p>
    <w:p w:rsidR="00761A18" w:rsidRDefault="00761A18">
      <w:pPr>
        <w:pStyle w:val="normal0"/>
        <w:pBdr>
          <w:top w:val="single" w:sz="4" w:space="0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360" w:hanging="36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- </w:t>
      </w:r>
      <w:r>
        <w:rPr>
          <w:color w:val="000000"/>
          <w:sz w:val="24"/>
          <w:szCs w:val="24"/>
        </w:rPr>
        <w:tab/>
        <w:t>Qual è la metodologia di intervento?</w:t>
      </w:r>
    </w:p>
    <w:p w:rsidR="00761A18" w:rsidRDefault="00761A18">
      <w:pPr>
        <w:pStyle w:val="normal0"/>
        <w:pBdr>
          <w:top w:val="single" w:sz="4" w:space="0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360" w:hanging="36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- </w:t>
      </w:r>
      <w:r>
        <w:rPr>
          <w:color w:val="000000"/>
          <w:sz w:val="24"/>
          <w:szCs w:val="24"/>
        </w:rPr>
        <w:tab/>
        <w:t>Qual è il grado di valorizzazione delle capacità delle comunità coinvolte?</w:t>
      </w:r>
    </w:p>
    <w:p w:rsidR="00761A18" w:rsidRDefault="00761A18">
      <w:pPr>
        <w:pStyle w:val="normal0"/>
        <w:pBdr>
          <w:top w:val="single" w:sz="4" w:space="0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360" w:hanging="36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- </w:t>
      </w:r>
      <w:r>
        <w:rPr>
          <w:color w:val="000000"/>
          <w:sz w:val="24"/>
          <w:szCs w:val="24"/>
        </w:rPr>
        <w:tab/>
        <w:t>Qual è il grado di attenzione e rispetto per abitudini e culture locali?</w:t>
      </w:r>
    </w:p>
    <w:p w:rsidR="00761A18" w:rsidRDefault="00761A18">
      <w:pPr>
        <w:pStyle w:val="normal0"/>
        <w:pBdr>
          <w:top w:val="single" w:sz="4" w:space="0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360" w:hanging="36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- </w:t>
      </w:r>
      <w:r>
        <w:rPr>
          <w:color w:val="000000"/>
          <w:sz w:val="24"/>
          <w:szCs w:val="24"/>
        </w:rPr>
        <w:tab/>
        <w:t>Qual è il grado di coerenza con le politiche locali, nazionali e internazionali (piani, programmi, ...)?</w:t>
      </w:r>
    </w:p>
    <w:p w:rsidR="00761A18" w:rsidRDefault="00761A18">
      <w:pPr>
        <w:pStyle w:val="normal0"/>
        <w:rPr>
          <w:color w:val="000000"/>
          <w:sz w:val="24"/>
          <w:szCs w:val="24"/>
        </w:rPr>
      </w:pPr>
    </w:p>
    <w:p w:rsidR="00761A18" w:rsidRDefault="00761A18">
      <w:pPr>
        <w:pStyle w:val="normal0"/>
        <w:rPr>
          <w:color w:val="000000"/>
          <w:sz w:val="24"/>
          <w:szCs w:val="24"/>
        </w:rPr>
      </w:pPr>
    </w:p>
    <w:p w:rsidR="00761A18" w:rsidRDefault="00761A18">
      <w:pPr>
        <w:pStyle w:val="normal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RISULTATI ATTESI </w:t>
      </w:r>
    </w:p>
    <w:p w:rsidR="00761A18" w:rsidRDefault="00761A18">
      <w:pPr>
        <w:pStyle w:val="normal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Max 5.000 battute</w:t>
      </w:r>
    </w:p>
    <w:p w:rsidR="00761A18" w:rsidRDefault="00761A18">
      <w:pPr>
        <w:pStyle w:val="normal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360" w:hanging="360"/>
        <w:jc w:val="both"/>
        <w:rPr>
          <w:color w:val="000000"/>
          <w:sz w:val="24"/>
          <w:szCs w:val="24"/>
        </w:rPr>
      </w:pPr>
      <w:r>
        <w:rPr>
          <w:noProof/>
        </w:rPr>
        <w:pict>
          <v:shape id="_x0000_s1029" type="#_x0000_t75" style="position:absolute;left:0;text-align:left;margin-left:459pt;margin-top:29.85pt;width:30pt;height:29.3pt;z-index:251659264">
            <v:imagedata r:id="rId7" o:title=""/>
            <w10:wrap type="square"/>
          </v:shape>
        </w:pict>
      </w:r>
      <w:r>
        <w:rPr>
          <w:color w:val="000000"/>
          <w:sz w:val="24"/>
          <w:szCs w:val="24"/>
        </w:rPr>
        <w:t xml:space="preserve">- </w:t>
      </w:r>
      <w:r>
        <w:rPr>
          <w:color w:val="000000"/>
          <w:sz w:val="24"/>
          <w:szCs w:val="24"/>
        </w:rPr>
        <w:tab/>
        <w:t xml:space="preserve">Quali sono i risultati previsti dalle attività? </w:t>
      </w:r>
    </w:p>
    <w:p w:rsidR="00761A18" w:rsidRDefault="00761A18">
      <w:pPr>
        <w:pStyle w:val="normal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360" w:hanging="36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- </w:t>
      </w:r>
      <w:r>
        <w:rPr>
          <w:color w:val="000000"/>
          <w:sz w:val="24"/>
          <w:szCs w:val="24"/>
        </w:rPr>
        <w:tab/>
        <w:t>E’ prevista un’attività di valutazione sull’andamento e sui risultati del progetto? Se s</w:t>
      </w:r>
      <w:r>
        <w:rPr>
          <w:sz w:val="24"/>
          <w:szCs w:val="24"/>
        </w:rPr>
        <w:t>ì</w:t>
      </w:r>
      <w:r>
        <w:rPr>
          <w:color w:val="000000"/>
          <w:sz w:val="24"/>
          <w:szCs w:val="24"/>
        </w:rPr>
        <w:t>, da chi sarà realizzata? Quando? Sulla base di quali criteri? In che modo? Utilizzando quali strumenti? Quali indicatori? Nell’attività di valutazione è coinvolto il partner locale? In che modo?</w:t>
      </w:r>
    </w:p>
    <w:p w:rsidR="00761A18" w:rsidRDefault="00761A18">
      <w:pPr>
        <w:pStyle w:val="normal0"/>
        <w:rPr>
          <w:sz w:val="24"/>
          <w:szCs w:val="24"/>
        </w:rPr>
      </w:pPr>
    </w:p>
    <w:p w:rsidR="00761A18" w:rsidRDefault="00761A18">
      <w:pPr>
        <w:pStyle w:val="normal0"/>
        <w:rPr>
          <w:sz w:val="24"/>
          <w:szCs w:val="24"/>
        </w:rPr>
      </w:pPr>
    </w:p>
    <w:p w:rsidR="00761A18" w:rsidRDefault="00761A18">
      <w:pPr>
        <w:pStyle w:val="normal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DESTINATARI </w:t>
      </w:r>
    </w:p>
    <w:p w:rsidR="00761A18" w:rsidRDefault="00761A18">
      <w:pPr>
        <w:pStyle w:val="normal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Max 5.000 battute</w:t>
      </w:r>
    </w:p>
    <w:p w:rsidR="00761A18" w:rsidRDefault="00761A18">
      <w:pPr>
        <w:pStyle w:val="normal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360" w:hanging="36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- </w:t>
      </w:r>
      <w:r>
        <w:rPr>
          <w:color w:val="000000"/>
          <w:sz w:val="24"/>
          <w:szCs w:val="24"/>
        </w:rPr>
        <w:tab/>
        <w:t>Chi e quanti sono i destinatari diretti (sesso, età, caratteristiche)?</w:t>
      </w:r>
    </w:p>
    <w:p w:rsidR="00761A18" w:rsidRDefault="00761A18">
      <w:pPr>
        <w:pStyle w:val="normal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360" w:hanging="36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- </w:t>
      </w:r>
      <w:r>
        <w:rPr>
          <w:color w:val="000000"/>
          <w:sz w:val="24"/>
          <w:szCs w:val="24"/>
        </w:rPr>
        <w:tab/>
        <w:t>E’ prevista una selezione dei destinatari diretti? Se s</w:t>
      </w:r>
      <w:r>
        <w:rPr>
          <w:sz w:val="24"/>
          <w:szCs w:val="24"/>
        </w:rPr>
        <w:t>ì</w:t>
      </w:r>
      <w:r>
        <w:rPr>
          <w:color w:val="000000"/>
          <w:sz w:val="24"/>
          <w:szCs w:val="24"/>
        </w:rPr>
        <w:t>, da chi sarà realizzata? Sulla base di quali criteri? In che modo e utilizzando quali strumenti?</w:t>
      </w:r>
    </w:p>
    <w:p w:rsidR="00761A18" w:rsidRDefault="00761A18">
      <w:pPr>
        <w:pStyle w:val="normal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360" w:hanging="36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- </w:t>
      </w:r>
      <w:r>
        <w:rPr>
          <w:color w:val="000000"/>
          <w:sz w:val="24"/>
          <w:szCs w:val="24"/>
        </w:rPr>
        <w:tab/>
        <w:t>Chi e quanti sono i destinatari indiretti?</w:t>
      </w:r>
    </w:p>
    <w:p w:rsidR="00761A18" w:rsidRDefault="00761A18">
      <w:pPr>
        <w:pStyle w:val="normal0"/>
        <w:ind w:left="3600"/>
        <w:rPr>
          <w:color w:val="000000"/>
          <w:sz w:val="24"/>
          <w:szCs w:val="24"/>
        </w:rPr>
      </w:pPr>
      <w:r>
        <w:rPr>
          <w:noProof/>
        </w:rPr>
        <w:pict>
          <v:shape id="_x0000_s1030" type="#_x0000_t75" style="position:absolute;left:0;text-align:left;margin-left:468pt;margin-top:544.2pt;width:30pt;height:29.3pt;z-index:251660288">
            <v:imagedata r:id="rId7" o:title=""/>
            <w10:wrap type="square"/>
          </v:shape>
        </w:pict>
      </w:r>
      <w:r>
        <w:rPr>
          <w:noProof/>
        </w:rPr>
        <w:pict>
          <v:shape id="_x0000_s1031" type="#_x0000_t75" style="position:absolute;left:0;text-align:left;margin-left:108pt;margin-top:31.2pt;width:278.05pt;height:286.8pt;z-index:-251659264;visibility:visible;mso-wrap-distance-left:0;mso-wrap-distance-right:0">
            <v:imagedata r:id="rId6" o:title=""/>
          </v:shape>
        </w:pict>
      </w:r>
    </w:p>
    <w:sectPr w:rsidR="00761A18" w:rsidSect="0098791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134" w:bottom="1134" w:left="1134" w:header="708" w:footer="708" w:gutter="0"/>
      <w:pgNumType w:start="1"/>
      <w:cols w:space="720"/>
      <w:rtlGutter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61A18" w:rsidRDefault="00761A18" w:rsidP="0053682E">
      <w:pPr>
        <w:ind w:left="0" w:hanging="2"/>
      </w:pPr>
      <w:r>
        <w:separator/>
      </w:r>
    </w:p>
  </w:endnote>
  <w:endnote w:type="continuationSeparator" w:id="0">
    <w:p w:rsidR="00761A18" w:rsidRDefault="00761A18" w:rsidP="0053682E">
      <w:pPr>
        <w:ind w:left="0" w:hanging="2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1A18" w:rsidRDefault="00761A18" w:rsidP="00816216">
    <w:pPr>
      <w:pStyle w:val="Footer"/>
      <w:ind w:left="0" w:hanging="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1A18" w:rsidRDefault="00761A18" w:rsidP="00816216">
    <w:pPr>
      <w:pStyle w:val="Footer"/>
      <w:ind w:left="0" w:hanging="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1A18" w:rsidRDefault="00761A18" w:rsidP="00816216">
    <w:pPr>
      <w:pStyle w:val="Footer"/>
      <w:ind w:left="0" w:hanging="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61A18" w:rsidRDefault="00761A18" w:rsidP="0053682E">
      <w:pPr>
        <w:ind w:left="0" w:hanging="2"/>
      </w:pPr>
      <w:r>
        <w:separator/>
      </w:r>
    </w:p>
  </w:footnote>
  <w:footnote w:type="continuationSeparator" w:id="0">
    <w:p w:rsidR="00761A18" w:rsidRDefault="00761A18" w:rsidP="0053682E">
      <w:pPr>
        <w:ind w:left="0" w:hanging="2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1A18" w:rsidRDefault="00761A18" w:rsidP="00816216">
    <w:pPr>
      <w:pStyle w:val="Header"/>
      <w:ind w:left="0" w:hanging="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1A18" w:rsidRDefault="00761A18" w:rsidP="00816216">
    <w:pPr>
      <w:pStyle w:val="Header"/>
      <w:ind w:left="0" w:hanging="2"/>
      <w:jc w:val="right"/>
    </w:pPr>
    <w:r>
      <w:t>Codice Modulo: M_00000181/5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1A18" w:rsidRDefault="00761A18" w:rsidP="00816216">
    <w:pPr>
      <w:pStyle w:val="Header"/>
      <w:ind w:left="0" w:hanging="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87917"/>
    <w:rsid w:val="00074393"/>
    <w:rsid w:val="001679CE"/>
    <w:rsid w:val="00246FCE"/>
    <w:rsid w:val="00346BE9"/>
    <w:rsid w:val="004903C8"/>
    <w:rsid w:val="0053682E"/>
    <w:rsid w:val="0064686C"/>
    <w:rsid w:val="006F7202"/>
    <w:rsid w:val="00761A18"/>
    <w:rsid w:val="00762C30"/>
    <w:rsid w:val="00816216"/>
    <w:rsid w:val="00963CA7"/>
    <w:rsid w:val="009640FC"/>
    <w:rsid w:val="00987917"/>
    <w:rsid w:val="009E3A5F"/>
    <w:rsid w:val="00C20D58"/>
    <w:rsid w:val="00DE1446"/>
    <w:rsid w:val="00DE7D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103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7917"/>
    <w:pPr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  <w:lang w:eastAsia="zh-CN"/>
    </w:rPr>
  </w:style>
  <w:style w:type="paragraph" w:styleId="Heading1">
    <w:name w:val="heading 1"/>
    <w:basedOn w:val="normal0"/>
    <w:next w:val="normal0"/>
    <w:link w:val="Heading1Char"/>
    <w:uiPriority w:val="99"/>
    <w:qFormat/>
    <w:rsid w:val="00987917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0"/>
    <w:next w:val="normal0"/>
    <w:link w:val="Heading2Char"/>
    <w:uiPriority w:val="99"/>
    <w:qFormat/>
    <w:rsid w:val="00987917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0"/>
    <w:next w:val="normal0"/>
    <w:link w:val="Heading3Char"/>
    <w:uiPriority w:val="99"/>
    <w:qFormat/>
    <w:rsid w:val="00987917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0"/>
    <w:next w:val="normal0"/>
    <w:link w:val="Heading4Char"/>
    <w:uiPriority w:val="99"/>
    <w:qFormat/>
    <w:rsid w:val="00987917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0"/>
    <w:next w:val="normal0"/>
    <w:link w:val="Heading5Char"/>
    <w:uiPriority w:val="99"/>
    <w:qFormat/>
    <w:rsid w:val="00987917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0"/>
    <w:next w:val="normal0"/>
    <w:link w:val="Heading6Char"/>
    <w:uiPriority w:val="99"/>
    <w:qFormat/>
    <w:rsid w:val="00987917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074393"/>
    <w:rPr>
      <w:rFonts w:ascii="Cambria" w:hAnsi="Cambria" w:cs="Times New Roman"/>
      <w:b/>
      <w:bCs/>
      <w:kern w:val="32"/>
      <w:sz w:val="32"/>
      <w:szCs w:val="32"/>
      <w:lang w:eastAsia="zh-CN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074393"/>
    <w:rPr>
      <w:rFonts w:ascii="Cambria" w:hAnsi="Cambria" w:cs="Times New Roman"/>
      <w:b/>
      <w:bCs/>
      <w:i/>
      <w:iCs/>
      <w:sz w:val="28"/>
      <w:szCs w:val="28"/>
      <w:lang w:eastAsia="zh-CN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074393"/>
    <w:rPr>
      <w:rFonts w:ascii="Cambria" w:hAnsi="Cambria" w:cs="Times New Roman"/>
      <w:b/>
      <w:bCs/>
      <w:sz w:val="26"/>
      <w:szCs w:val="26"/>
      <w:lang w:eastAsia="zh-CN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074393"/>
    <w:rPr>
      <w:rFonts w:ascii="Calibri" w:hAnsi="Calibri" w:cs="Times New Roman"/>
      <w:b/>
      <w:bCs/>
      <w:sz w:val="28"/>
      <w:szCs w:val="28"/>
      <w:lang w:eastAsia="zh-CN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074393"/>
    <w:rPr>
      <w:rFonts w:ascii="Calibri" w:hAnsi="Calibri" w:cs="Times New Roman"/>
      <w:b/>
      <w:bCs/>
      <w:i/>
      <w:iCs/>
      <w:sz w:val="26"/>
      <w:szCs w:val="26"/>
      <w:lang w:eastAsia="zh-CN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074393"/>
    <w:rPr>
      <w:rFonts w:ascii="Calibri" w:hAnsi="Calibri" w:cs="Times New Roman"/>
      <w:b/>
      <w:bCs/>
      <w:lang w:eastAsia="zh-CN"/>
    </w:rPr>
  </w:style>
  <w:style w:type="paragraph" w:customStyle="1" w:styleId="normal0">
    <w:name w:val="normal"/>
    <w:uiPriority w:val="99"/>
    <w:rsid w:val="00987917"/>
    <w:rPr>
      <w:sz w:val="20"/>
      <w:szCs w:val="20"/>
    </w:rPr>
  </w:style>
  <w:style w:type="paragraph" w:styleId="Title">
    <w:name w:val="Title"/>
    <w:basedOn w:val="normal0"/>
    <w:next w:val="normal0"/>
    <w:link w:val="TitleChar"/>
    <w:uiPriority w:val="99"/>
    <w:qFormat/>
    <w:rsid w:val="00987917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99"/>
    <w:locked/>
    <w:rsid w:val="00074393"/>
    <w:rPr>
      <w:rFonts w:ascii="Cambria" w:hAnsi="Cambria" w:cs="Times New Roman"/>
      <w:b/>
      <w:bCs/>
      <w:kern w:val="28"/>
      <w:sz w:val="32"/>
      <w:szCs w:val="32"/>
      <w:lang w:eastAsia="zh-CN"/>
    </w:rPr>
  </w:style>
  <w:style w:type="table" w:styleId="TableGrid">
    <w:name w:val="Table Grid"/>
    <w:basedOn w:val="TableNormal"/>
    <w:uiPriority w:val="99"/>
    <w:rsid w:val="00987917"/>
    <w:pPr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itle">
    <w:name w:val="Subtitle"/>
    <w:basedOn w:val="normal0"/>
    <w:next w:val="normal0"/>
    <w:link w:val="SubtitleChar"/>
    <w:uiPriority w:val="99"/>
    <w:qFormat/>
    <w:rsid w:val="00987917"/>
    <w:pPr>
      <w:keepNext/>
      <w:keepLines/>
      <w:spacing w:before="360" w:after="80"/>
    </w:pPr>
    <w:rPr>
      <w:rFonts w:ascii="Georgia" w:hAnsi="Georgia" w:cs="Georgia"/>
      <w:i/>
      <w:color w:val="666666"/>
      <w:sz w:val="48"/>
      <w:szCs w:val="48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074393"/>
    <w:rPr>
      <w:rFonts w:ascii="Cambria" w:hAnsi="Cambria" w:cs="Times New Roman"/>
      <w:sz w:val="24"/>
      <w:szCs w:val="24"/>
      <w:lang w:eastAsia="zh-CN"/>
    </w:rPr>
  </w:style>
  <w:style w:type="paragraph" w:styleId="Header">
    <w:name w:val="header"/>
    <w:basedOn w:val="Normal"/>
    <w:link w:val="HeaderChar"/>
    <w:uiPriority w:val="99"/>
    <w:rsid w:val="00816216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5507B"/>
    <w:rPr>
      <w:position w:val="-1"/>
      <w:sz w:val="24"/>
      <w:szCs w:val="24"/>
      <w:lang w:eastAsia="zh-CN"/>
    </w:rPr>
  </w:style>
  <w:style w:type="paragraph" w:styleId="Footer">
    <w:name w:val="footer"/>
    <w:basedOn w:val="Normal"/>
    <w:link w:val="FooterChar"/>
    <w:uiPriority w:val="99"/>
    <w:rsid w:val="00816216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5507B"/>
    <w:rPr>
      <w:position w:val="-1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3</Pages>
  <Words>635</Words>
  <Characters>3620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5) PROPOSTA PROGETTUALE  </dc:title>
  <dc:subject/>
  <dc:creator>pr28800</dc:creator>
  <cp:keywords/>
  <dc:description/>
  <cp:lastModifiedBy>PR34337</cp:lastModifiedBy>
  <cp:revision>2</cp:revision>
  <dcterms:created xsi:type="dcterms:W3CDTF">2021-11-02T10:10:00Z</dcterms:created>
  <dcterms:modified xsi:type="dcterms:W3CDTF">2021-11-02T10:10:00Z</dcterms:modified>
</cp:coreProperties>
</file>